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EAF6D" w14:textId="73988DF6" w:rsidR="00683AD4" w:rsidRPr="00683AD4" w:rsidRDefault="00683AD4" w:rsidP="00121D20">
      <w:pPr>
        <w:pStyle w:val="Heading1"/>
        <w:jc w:val="left"/>
        <w:rPr>
          <w:rFonts w:eastAsia="Times New Roman"/>
          <w:lang w:val="en-GB" w:eastAsia="en-GB"/>
        </w:rPr>
      </w:pPr>
      <w:r w:rsidRPr="00683AD4">
        <w:rPr>
          <w:rFonts w:eastAsia="Times New Roman"/>
          <w:lang w:val="en-GB" w:eastAsia="en-GB"/>
        </w:rPr>
        <w:t>Terms of Business</w:t>
      </w:r>
      <w:r w:rsidR="00374E6B">
        <w:rPr>
          <w:rFonts w:eastAsia="Times New Roman"/>
          <w:lang w:val="en-GB" w:eastAsia="en-GB"/>
        </w:rPr>
        <w:t xml:space="preserve"> Agreement</w:t>
      </w:r>
    </w:p>
    <w:p w14:paraId="1FBCD09A" w14:textId="77777777" w:rsidR="00683AD4" w:rsidRPr="00683AD4" w:rsidRDefault="00683AD4" w:rsidP="00121D20">
      <w:pPr>
        <w:spacing w:before="0" w:after="0" w:line="120" w:lineRule="atLeast"/>
        <w:contextualSpacing/>
        <w:rPr>
          <w:rFonts w:eastAsia="Times New Roman" w:cs="Times New Roman"/>
          <w:szCs w:val="18"/>
          <w:lang w:val="en-GB" w:eastAsia="en-GB"/>
        </w:rPr>
      </w:pPr>
      <w:r w:rsidRPr="00683AD4">
        <w:rPr>
          <w:rFonts w:eastAsia="Times New Roman" w:cs="Times New Roman"/>
          <w:szCs w:val="18"/>
          <w:lang w:val="en-GB" w:eastAsia="en-GB"/>
        </w:rPr>
        <w:t xml:space="preserve">Applying to General Insurance customers – </w:t>
      </w:r>
      <w:r w:rsidRPr="00683AD4">
        <w:rPr>
          <w:rFonts w:eastAsia="Times New Roman" w:cs="Arial"/>
          <w:szCs w:val="18"/>
          <w:lang w:val="en-GB" w:eastAsia="en-GB"/>
        </w:rPr>
        <w:t>You should carefully read these Terms that apply to our appointment by you and the services we will provide.</w:t>
      </w:r>
    </w:p>
    <w:p w14:paraId="299B5BEB" w14:textId="77777777" w:rsidR="00683AD4" w:rsidRPr="00683AD4" w:rsidRDefault="00683AD4" w:rsidP="00683AD4">
      <w:pPr>
        <w:pStyle w:val="Style4"/>
      </w:pPr>
      <w:r w:rsidRPr="00683AD4">
        <w:t>Company Contact Details</w:t>
      </w:r>
    </w:p>
    <w:p w14:paraId="48221426" w14:textId="77777777" w:rsidR="00683AD4" w:rsidRPr="00683AD4" w:rsidRDefault="00683AD4" w:rsidP="00683AD4">
      <w:pPr>
        <w:spacing w:after="0"/>
        <w:rPr>
          <w:lang w:val="en-GB" w:eastAsia="en-GB"/>
        </w:rPr>
      </w:pPr>
      <w:proofErr w:type="spellStart"/>
      <w:r>
        <w:rPr>
          <w:lang w:val="en-GB" w:eastAsia="en-GB"/>
        </w:rPr>
        <w:t>a</w:t>
      </w:r>
      <w:r w:rsidRPr="00683AD4">
        <w:rPr>
          <w:lang w:val="en-GB" w:eastAsia="en-GB"/>
        </w:rPr>
        <w:t>mb</w:t>
      </w:r>
      <w:proofErr w:type="spellEnd"/>
      <w:r w:rsidRPr="00683AD4">
        <w:rPr>
          <w:lang w:val="en-GB" w:eastAsia="en-GB"/>
        </w:rPr>
        <w:t xml:space="preserve"> Insurance Services. Hillcrest House, 2 Woodland Avenue, </w:t>
      </w:r>
      <w:proofErr w:type="spellStart"/>
      <w:r w:rsidRPr="00683AD4">
        <w:rPr>
          <w:lang w:val="en-GB" w:eastAsia="en-GB"/>
        </w:rPr>
        <w:t>Wolstanton</w:t>
      </w:r>
      <w:proofErr w:type="spellEnd"/>
      <w:r w:rsidRPr="00683AD4">
        <w:rPr>
          <w:lang w:val="en-GB" w:eastAsia="en-GB"/>
        </w:rPr>
        <w:t xml:space="preserve"> ST5 8AZ</w:t>
      </w:r>
    </w:p>
    <w:p w14:paraId="5E6BBE1C" w14:textId="77777777" w:rsidR="00683AD4" w:rsidRPr="00683AD4" w:rsidRDefault="00683AD4" w:rsidP="00683AD4">
      <w:pPr>
        <w:spacing w:before="0" w:after="0"/>
        <w:rPr>
          <w:lang w:val="en-GB" w:eastAsia="en-GB"/>
        </w:rPr>
      </w:pPr>
      <w:r w:rsidRPr="00683AD4">
        <w:rPr>
          <w:lang w:val="en-GB" w:eastAsia="en-GB"/>
        </w:rPr>
        <w:t xml:space="preserve">Telephone: 01782 740 044 Email: </w:t>
      </w:r>
      <w:hyperlink r:id="rId10" w:history="1">
        <w:r w:rsidRPr="00683AD4">
          <w:rPr>
            <w:color w:val="0000FF"/>
            <w:u w:val="single"/>
            <w:lang w:val="en-GB" w:eastAsia="en-GB"/>
          </w:rPr>
          <w:t>info@ambinsurance.co.uk</w:t>
        </w:r>
      </w:hyperlink>
      <w:r w:rsidRPr="00683AD4">
        <w:rPr>
          <w:lang w:val="en-GB" w:eastAsia="en-GB"/>
        </w:rPr>
        <w:t xml:space="preserve"> (shared mailbox)</w:t>
      </w:r>
    </w:p>
    <w:p w14:paraId="66691CE0" w14:textId="6F86B108" w:rsidR="00683AD4" w:rsidRPr="00374E6B" w:rsidRDefault="00683AD4" w:rsidP="00683AD4">
      <w:pPr>
        <w:spacing w:before="0"/>
        <w:rPr>
          <w:lang w:val="en-GB" w:eastAsia="en-GB"/>
        </w:rPr>
      </w:pPr>
      <w:proofErr w:type="spellStart"/>
      <w:r w:rsidRPr="00374E6B">
        <w:rPr>
          <w:lang w:val="en-GB" w:eastAsia="en-GB"/>
        </w:rPr>
        <w:t>amb</w:t>
      </w:r>
      <w:proofErr w:type="spellEnd"/>
      <w:r w:rsidRPr="00374E6B">
        <w:rPr>
          <w:lang w:val="en-GB" w:eastAsia="en-GB"/>
        </w:rPr>
        <w:t xml:space="preserve"> Insurance is authorised and regulated by the Financial Conduct Authority.  </w:t>
      </w:r>
      <w:r w:rsidR="00374E6B" w:rsidRPr="00374E6B">
        <w:rPr>
          <w:rFonts w:cs="Arial"/>
          <w:szCs w:val="18"/>
        </w:rPr>
        <w:t xml:space="preserve">We are also permitted to provide </w:t>
      </w:r>
      <w:r w:rsidR="00374E6B" w:rsidRPr="00311C38">
        <w:rPr>
          <w:rFonts w:cs="Arial"/>
          <w:szCs w:val="18"/>
        </w:rPr>
        <w:t>credit broking, debt administration and debt collection</w:t>
      </w:r>
      <w:r w:rsidR="00374E6B" w:rsidRPr="00083782">
        <w:rPr>
          <w:rFonts w:cs="Arial"/>
          <w:szCs w:val="18"/>
        </w:rPr>
        <w:t xml:space="preserve"> services</w:t>
      </w:r>
      <w:r w:rsidR="00374E6B" w:rsidRPr="00311C38">
        <w:rPr>
          <w:rFonts w:cs="Arial"/>
          <w:szCs w:val="18"/>
        </w:rPr>
        <w:t>.</w:t>
      </w:r>
      <w:r w:rsidR="00374E6B" w:rsidRPr="00374E6B">
        <w:rPr>
          <w:rFonts w:cs="Arial"/>
          <w:szCs w:val="18"/>
        </w:rPr>
        <w:t xml:space="preserve"> </w:t>
      </w:r>
      <w:r w:rsidRPr="00374E6B">
        <w:rPr>
          <w:lang w:val="en-GB" w:eastAsia="en-GB"/>
        </w:rPr>
        <w:t>Our Firm Reference Number (FRN) is 303326. You can check this on the Financial Services Register by visiting the FCA’s website www.fca.org.uk or by telephoning the FCA on 0800 111 6768.</w:t>
      </w:r>
    </w:p>
    <w:p w14:paraId="1D4280EF" w14:textId="10F31CA9" w:rsidR="00374E6B" w:rsidRDefault="00374E6B" w:rsidP="00374E6B">
      <w:pPr>
        <w:pStyle w:val="Style4"/>
        <w:numPr>
          <w:ilvl w:val="0"/>
          <w:numId w:val="10"/>
        </w:numPr>
      </w:pPr>
      <w:r>
        <w:t>Definitions</w:t>
      </w:r>
    </w:p>
    <w:p w14:paraId="1D9EFBE3" w14:textId="77777777" w:rsidR="00374E6B" w:rsidRPr="00311C38" w:rsidRDefault="00374E6B" w:rsidP="00311C38">
      <w:pPr>
        <w:spacing w:before="0" w:after="0"/>
      </w:pPr>
      <w:r w:rsidRPr="00311C38">
        <w:t>“Consumer” means anyone acting outside their trade or profession in respect of the insurance cover requested or arranged.</w:t>
      </w:r>
    </w:p>
    <w:p w14:paraId="7731F1E1" w14:textId="0FA02F6A" w:rsidR="00374E6B" w:rsidRPr="00311C38" w:rsidRDefault="00374E6B" w:rsidP="00311C38">
      <w:pPr>
        <w:spacing w:before="0" w:after="0"/>
      </w:pPr>
      <w:r w:rsidRPr="00311C38">
        <w:rPr>
          <w:noProof/>
        </w:rPr>
        <mc:AlternateContent>
          <mc:Choice Requires="wps">
            <w:drawing>
              <wp:anchor distT="0" distB="0" distL="114300" distR="114300" simplePos="0" relativeHeight="251660288" behindDoc="1" locked="0" layoutInCell="1" allowOverlap="1" wp14:anchorId="2A7A3123" wp14:editId="2CBBC3EA">
                <wp:simplePos x="0" y="0"/>
                <wp:positionH relativeFrom="page">
                  <wp:posOffset>2425065</wp:posOffset>
                </wp:positionH>
                <wp:positionV relativeFrom="paragraph">
                  <wp:posOffset>6350</wp:posOffset>
                </wp:positionV>
                <wp:extent cx="7620" cy="137160"/>
                <wp:effectExtent l="0" t="1270" r="0" b="444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3831 3819"/>
                            <a:gd name="T1" fmla="*/ T0 w 12"/>
                            <a:gd name="T2" fmla="+- 0 221 10"/>
                            <a:gd name="T3" fmla="*/ 221 h 216"/>
                            <a:gd name="T4" fmla="+- 0 3819 3819"/>
                            <a:gd name="T5" fmla="*/ T4 w 12"/>
                            <a:gd name="T6" fmla="+- 0 221 10"/>
                            <a:gd name="T7" fmla="*/ 221 h 216"/>
                            <a:gd name="T8" fmla="+- 0 3819 3819"/>
                            <a:gd name="T9" fmla="*/ T8 w 12"/>
                            <a:gd name="T10" fmla="+- 0 226 10"/>
                            <a:gd name="T11" fmla="*/ 226 h 216"/>
                            <a:gd name="T12" fmla="+- 0 3831 3819"/>
                            <a:gd name="T13" fmla="*/ T12 w 12"/>
                            <a:gd name="T14" fmla="+- 0 226 10"/>
                            <a:gd name="T15" fmla="*/ 226 h 216"/>
                            <a:gd name="T16" fmla="+- 0 3831 3819"/>
                            <a:gd name="T17" fmla="*/ T16 w 12"/>
                            <a:gd name="T18" fmla="+- 0 221 10"/>
                            <a:gd name="T19" fmla="*/ 221 h 216"/>
                            <a:gd name="T20" fmla="+- 0 3831 3819"/>
                            <a:gd name="T21" fmla="*/ T20 w 12"/>
                            <a:gd name="T22" fmla="+- 0 10 10"/>
                            <a:gd name="T23" fmla="*/ 10 h 216"/>
                            <a:gd name="T24" fmla="+- 0 3819 3819"/>
                            <a:gd name="T25" fmla="*/ T24 w 12"/>
                            <a:gd name="T26" fmla="+- 0 10 10"/>
                            <a:gd name="T27" fmla="*/ 10 h 216"/>
                            <a:gd name="T28" fmla="+- 0 3819 3819"/>
                            <a:gd name="T29" fmla="*/ T28 w 12"/>
                            <a:gd name="T30" fmla="+- 0 14 10"/>
                            <a:gd name="T31" fmla="*/ 14 h 216"/>
                            <a:gd name="T32" fmla="+- 0 3819 3819"/>
                            <a:gd name="T33" fmla="*/ T32 w 12"/>
                            <a:gd name="T34" fmla="+- 0 221 10"/>
                            <a:gd name="T35" fmla="*/ 221 h 216"/>
                            <a:gd name="T36" fmla="+- 0 3824 3819"/>
                            <a:gd name="T37" fmla="*/ T36 w 12"/>
                            <a:gd name="T38" fmla="+- 0 221 10"/>
                            <a:gd name="T39" fmla="*/ 221 h 216"/>
                            <a:gd name="T40" fmla="+- 0 3824 3819"/>
                            <a:gd name="T41" fmla="*/ T40 w 12"/>
                            <a:gd name="T42" fmla="+- 0 14 10"/>
                            <a:gd name="T43" fmla="*/ 14 h 216"/>
                            <a:gd name="T44" fmla="+- 0 3831 3819"/>
                            <a:gd name="T45" fmla="*/ T44 w 12"/>
                            <a:gd name="T46" fmla="+- 0 14 10"/>
                            <a:gd name="T47" fmla="*/ 14 h 216"/>
                            <a:gd name="T48" fmla="+- 0 3831 3819"/>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3BEC" id="Freeform: Shape 2" o:spid="_x0000_s1026" style="position:absolute;margin-left:190.95pt;margin-top:.5pt;width:.6pt;height:1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" path="m12,211l,211r,5l12,216r,-5xm12,l,,,4,,211r5,l5,4r7,l12,xe" fillcolor="#7e7e7e" stroked="f">
                <v:path arrowok="t" o:connecttype="custom" o:connectlocs="7620,140335;0,140335;0,143510;7620,143510;7620,140335;7620,6350;0,6350;0,8890;0,140335;3175,140335;3175,8890;7620,8890;7620,6350" o:connectangles="0,0,0,0,0,0,0,0,0,0,0,0,0"/>
                <w10:wrap anchorx="page"/>
              </v:shape>
            </w:pict>
          </mc:Fallback>
        </mc:AlternateContent>
      </w:r>
      <w:r w:rsidRPr="00311C38">
        <w:rPr>
          <w:noProof/>
        </w:rPr>
        <mc:AlternateContent>
          <mc:Choice Requires="wps">
            <w:drawing>
              <wp:anchor distT="0" distB="0" distL="114300" distR="114300" simplePos="0" relativeHeight="251659264" behindDoc="0" locked="0" layoutInCell="1" allowOverlap="1" wp14:anchorId="3A57A453" wp14:editId="4F47E675">
                <wp:simplePos x="0" y="0"/>
                <wp:positionH relativeFrom="page">
                  <wp:posOffset>3582035</wp:posOffset>
                </wp:positionH>
                <wp:positionV relativeFrom="paragraph">
                  <wp:posOffset>6350</wp:posOffset>
                </wp:positionV>
                <wp:extent cx="7620" cy="137160"/>
                <wp:effectExtent l="635" t="1270" r="1270" b="444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653 5641"/>
                            <a:gd name="T1" fmla="*/ T0 w 12"/>
                            <a:gd name="T2" fmla="+- 0 221 10"/>
                            <a:gd name="T3" fmla="*/ 221 h 216"/>
                            <a:gd name="T4" fmla="+- 0 5641 5641"/>
                            <a:gd name="T5" fmla="*/ T4 w 12"/>
                            <a:gd name="T6" fmla="+- 0 221 10"/>
                            <a:gd name="T7" fmla="*/ 221 h 216"/>
                            <a:gd name="T8" fmla="+- 0 5641 5641"/>
                            <a:gd name="T9" fmla="*/ T8 w 12"/>
                            <a:gd name="T10" fmla="+- 0 226 10"/>
                            <a:gd name="T11" fmla="*/ 226 h 216"/>
                            <a:gd name="T12" fmla="+- 0 5653 5641"/>
                            <a:gd name="T13" fmla="*/ T12 w 12"/>
                            <a:gd name="T14" fmla="+- 0 226 10"/>
                            <a:gd name="T15" fmla="*/ 226 h 216"/>
                            <a:gd name="T16" fmla="+- 0 5653 5641"/>
                            <a:gd name="T17" fmla="*/ T16 w 12"/>
                            <a:gd name="T18" fmla="+- 0 221 10"/>
                            <a:gd name="T19" fmla="*/ 221 h 216"/>
                            <a:gd name="T20" fmla="+- 0 5653 5641"/>
                            <a:gd name="T21" fmla="*/ T20 w 12"/>
                            <a:gd name="T22" fmla="+- 0 10 10"/>
                            <a:gd name="T23" fmla="*/ 10 h 216"/>
                            <a:gd name="T24" fmla="+- 0 5641 5641"/>
                            <a:gd name="T25" fmla="*/ T24 w 12"/>
                            <a:gd name="T26" fmla="+- 0 10 10"/>
                            <a:gd name="T27" fmla="*/ 10 h 216"/>
                            <a:gd name="T28" fmla="+- 0 5641 5641"/>
                            <a:gd name="T29" fmla="*/ T28 w 12"/>
                            <a:gd name="T30" fmla="+- 0 14 10"/>
                            <a:gd name="T31" fmla="*/ 14 h 216"/>
                            <a:gd name="T32" fmla="+- 0 5648 5641"/>
                            <a:gd name="T33" fmla="*/ T32 w 12"/>
                            <a:gd name="T34" fmla="+- 0 14 10"/>
                            <a:gd name="T35" fmla="*/ 14 h 216"/>
                            <a:gd name="T36" fmla="+- 0 5648 5641"/>
                            <a:gd name="T37" fmla="*/ T36 w 12"/>
                            <a:gd name="T38" fmla="+- 0 221 10"/>
                            <a:gd name="T39" fmla="*/ 221 h 216"/>
                            <a:gd name="T40" fmla="+- 0 5653 5641"/>
                            <a:gd name="T41" fmla="*/ T40 w 12"/>
                            <a:gd name="T42" fmla="+- 0 221 10"/>
                            <a:gd name="T43" fmla="*/ 221 h 216"/>
                            <a:gd name="T44" fmla="+- 0 5653 5641"/>
                            <a:gd name="T45" fmla="*/ T44 w 12"/>
                            <a:gd name="T46" fmla="+- 0 14 10"/>
                            <a:gd name="T47" fmla="*/ 14 h 216"/>
                            <a:gd name="T48" fmla="+- 0 5653 5641"/>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5728F" id="Freeform: Shape 3" o:spid="_x0000_s1026" style="position:absolute;margin-left:282.05pt;margin-top:.5pt;width:.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" path="m12,211l,211r,5l12,216r,-5xm12,l,,,4r7,l7,211r5,l12,4,12,xe" fillcolor="#7e7e7e" stroked="f">
                <v:path arrowok="t" o:connecttype="custom" o:connectlocs="7620,140335;0,140335;0,143510;7620,143510;7620,140335;7620,6350;0,6350;0,8890;4445,8890;4445,140335;7620,140335;7620,8890;7620,6350" o:connectangles="0,0,0,0,0,0,0,0,0,0,0,0,0"/>
                <w10:wrap anchorx="page"/>
              </v:shape>
            </w:pict>
          </mc:Fallback>
        </mc:AlternateContent>
      </w:r>
      <w:r w:rsidRPr="00311C38">
        <w:t xml:space="preserve">“Company”, “we”, “us” or “our” means </w:t>
      </w:r>
      <w:proofErr w:type="spellStart"/>
      <w:r>
        <w:rPr>
          <w:lang w:val="en-GB" w:eastAsia="en-GB"/>
        </w:rPr>
        <w:t>a</w:t>
      </w:r>
      <w:r w:rsidRPr="00683AD4">
        <w:rPr>
          <w:lang w:val="en-GB" w:eastAsia="en-GB"/>
        </w:rPr>
        <w:t>mb</w:t>
      </w:r>
      <w:proofErr w:type="spellEnd"/>
      <w:r w:rsidRPr="00683AD4">
        <w:rPr>
          <w:lang w:val="en-GB" w:eastAsia="en-GB"/>
        </w:rPr>
        <w:t xml:space="preserve"> Insurance Services</w:t>
      </w:r>
      <w:r>
        <w:t>.</w:t>
      </w:r>
    </w:p>
    <w:p w14:paraId="45901B66" w14:textId="1FE8A293" w:rsidR="00374E6B" w:rsidRPr="00683AD4" w:rsidRDefault="00374E6B" w:rsidP="00083782">
      <w:pPr>
        <w:spacing w:before="0" w:after="0"/>
        <w:rPr>
          <w:b/>
          <w:lang w:val="en-GB" w:eastAsia="en-GB"/>
        </w:rPr>
      </w:pPr>
      <w:r w:rsidRPr="00311C38">
        <w:rPr>
          <w:szCs w:val="24"/>
          <w:lang w:eastAsia="en-GB"/>
        </w:rPr>
        <w:t>“You” or “</w:t>
      </w:r>
      <w:proofErr w:type="gramStart"/>
      <w:r w:rsidRPr="00311C38">
        <w:rPr>
          <w:szCs w:val="24"/>
          <w:lang w:eastAsia="en-GB"/>
        </w:rPr>
        <w:t>your</w:t>
      </w:r>
      <w:proofErr w:type="gramEnd"/>
      <w:r w:rsidRPr="00311C38">
        <w:rPr>
          <w:szCs w:val="24"/>
          <w:lang w:eastAsia="en-GB"/>
        </w:rPr>
        <w:t xml:space="preserve">” means you (and/or your appointed agent). </w:t>
      </w:r>
    </w:p>
    <w:p w14:paraId="69859C02" w14:textId="1D0B63C1" w:rsidR="00683AD4" w:rsidRPr="00683AD4" w:rsidRDefault="00683AD4" w:rsidP="00374E6B">
      <w:pPr>
        <w:pStyle w:val="Style4"/>
        <w:numPr>
          <w:ilvl w:val="0"/>
          <w:numId w:val="10"/>
        </w:numPr>
      </w:pPr>
      <w:r w:rsidRPr="00683AD4">
        <w:t xml:space="preserve">About </w:t>
      </w:r>
      <w:r w:rsidR="00374E6B">
        <w:t>us</w:t>
      </w:r>
    </w:p>
    <w:p w14:paraId="45BEE260" w14:textId="77777777" w:rsidR="00683AD4" w:rsidRPr="00683AD4" w:rsidRDefault="00683AD4" w:rsidP="00683AD4">
      <w:pPr>
        <w:rPr>
          <w:b/>
          <w:lang w:val="en-GB" w:eastAsia="en-GB"/>
        </w:rPr>
      </w:pPr>
      <w:proofErr w:type="spellStart"/>
      <w:r w:rsidRPr="00683AD4">
        <w:rPr>
          <w:lang w:val="en-GB" w:eastAsia="en-GB"/>
        </w:rPr>
        <w:t>amb</w:t>
      </w:r>
      <w:proofErr w:type="spellEnd"/>
      <w:r w:rsidRPr="00683AD4">
        <w:rPr>
          <w:lang w:val="en-GB" w:eastAsia="en-GB"/>
        </w:rPr>
        <w:t xml:space="preserve"> Insurance Services is an independent Insurance Intermediary</w:t>
      </w:r>
    </w:p>
    <w:p w14:paraId="46FF5B0F" w14:textId="3A9B8785" w:rsidR="00683AD4" w:rsidRPr="00683AD4" w:rsidRDefault="00683AD4" w:rsidP="00083782">
      <w:pPr>
        <w:pStyle w:val="Style4"/>
        <w:numPr>
          <w:ilvl w:val="0"/>
          <w:numId w:val="10"/>
        </w:numPr>
      </w:pPr>
      <w:r w:rsidRPr="00683AD4">
        <w:t>Our service</w:t>
      </w:r>
    </w:p>
    <w:p w14:paraId="7236444C" w14:textId="77777777" w:rsidR="00083782" w:rsidRDefault="00083782" w:rsidP="00083782">
      <w:r>
        <w:t>As an insurance intermediary, we generally act as the agent of our client.  We are subject to the law of agency, which imposes various duties on us.  However, in certain circumstances we may act for and owe duties of care to other parties, including the insurer.  We will advise you when these circumstances occur, so you will be aware of any possible conflict of interest.</w:t>
      </w:r>
    </w:p>
    <w:p w14:paraId="26E71245" w14:textId="77777777" w:rsidR="00083782" w:rsidRDefault="00083782" w:rsidP="00083782">
      <w:r w:rsidRPr="00DC731B">
        <w:t xml:space="preserve">We offer a wide range of insurance products and </w:t>
      </w:r>
      <w:r>
        <w:t>services which may include:</w:t>
      </w:r>
    </w:p>
    <w:p w14:paraId="09B4A1E2" w14:textId="77777777" w:rsidR="00083782" w:rsidRDefault="00083782" w:rsidP="00083782">
      <w:pPr>
        <w:pStyle w:val="ListParagraph"/>
        <w:numPr>
          <w:ilvl w:val="0"/>
          <w:numId w:val="11"/>
        </w:numPr>
        <w:spacing w:before="0" w:after="0"/>
        <w:jc w:val="left"/>
      </w:pPr>
      <w:r>
        <w:t xml:space="preserve">Offering you a single or range of products from which to choose a product that suits your insurance </w:t>
      </w:r>
      <w:proofErr w:type="gramStart"/>
      <w:r>
        <w:t>needs;</w:t>
      </w:r>
      <w:proofErr w:type="gramEnd"/>
    </w:p>
    <w:p w14:paraId="71B31325" w14:textId="77777777" w:rsidR="00083782" w:rsidRDefault="00083782" w:rsidP="00083782">
      <w:pPr>
        <w:pStyle w:val="ListParagraph"/>
        <w:numPr>
          <w:ilvl w:val="0"/>
          <w:numId w:val="11"/>
        </w:numPr>
        <w:spacing w:before="0" w:after="0"/>
        <w:jc w:val="left"/>
      </w:pPr>
      <w:r>
        <w:t xml:space="preserve">Advising you on your insurance </w:t>
      </w:r>
      <w:proofErr w:type="gramStart"/>
      <w:r>
        <w:t>needs;</w:t>
      </w:r>
      <w:proofErr w:type="gramEnd"/>
    </w:p>
    <w:p w14:paraId="7DF26D8C" w14:textId="77777777" w:rsidR="00083782" w:rsidRDefault="00083782" w:rsidP="00083782">
      <w:pPr>
        <w:pStyle w:val="ListParagraph"/>
        <w:numPr>
          <w:ilvl w:val="0"/>
          <w:numId w:val="11"/>
        </w:numPr>
        <w:spacing w:before="0" w:after="0"/>
        <w:jc w:val="left"/>
      </w:pPr>
      <w:r>
        <w:t xml:space="preserve">Arranging suitable insurance cover with insurers to meet your </w:t>
      </w:r>
      <w:proofErr w:type="gramStart"/>
      <w:r>
        <w:t>requirements;</w:t>
      </w:r>
      <w:proofErr w:type="gramEnd"/>
    </w:p>
    <w:p w14:paraId="58617E7B" w14:textId="77777777" w:rsidR="00083782" w:rsidRDefault="00083782" w:rsidP="00083782">
      <w:pPr>
        <w:pStyle w:val="ListParagraph"/>
        <w:numPr>
          <w:ilvl w:val="0"/>
          <w:numId w:val="11"/>
        </w:numPr>
        <w:spacing w:before="0" w:after="0"/>
        <w:jc w:val="left"/>
      </w:pPr>
      <w:r>
        <w:t xml:space="preserve">Helping you with any subsequent changes to your insurance you have to </w:t>
      </w:r>
      <w:proofErr w:type="gramStart"/>
      <w:r>
        <w:t>make;</w:t>
      </w:r>
      <w:proofErr w:type="gramEnd"/>
    </w:p>
    <w:p w14:paraId="2F3E20CE" w14:textId="77777777" w:rsidR="00083782" w:rsidRDefault="00083782" w:rsidP="00311C38">
      <w:pPr>
        <w:pStyle w:val="ListParagraph"/>
        <w:numPr>
          <w:ilvl w:val="0"/>
          <w:numId w:val="11"/>
        </w:numPr>
        <w:spacing w:before="0" w:after="0"/>
        <w:jc w:val="left"/>
      </w:pPr>
      <w:r>
        <w:t xml:space="preserve">Providing all reasonable assistance with any claim you </w:t>
      </w:r>
      <w:proofErr w:type="gramStart"/>
      <w:r>
        <w:t>have to</w:t>
      </w:r>
      <w:proofErr w:type="gramEnd"/>
      <w:r>
        <w:t xml:space="preserve"> make.</w:t>
      </w:r>
    </w:p>
    <w:p w14:paraId="4D5DCF68" w14:textId="77777777" w:rsidR="00083782" w:rsidRDefault="00083782" w:rsidP="00311C38">
      <w:r>
        <w:t xml:space="preserve">We offer a wide range of insurance products and have access to many leading insurance companies.  Depending on the type of cover you require and where we have provided advice based on a personal recommendation, we will advise you when we offer you a policy </w:t>
      </w:r>
      <w:proofErr w:type="gramStart"/>
      <w:r>
        <w:t>on the basis of</w:t>
      </w:r>
      <w:proofErr w:type="gramEnd"/>
      <w:r>
        <w:t xml:space="preserve"> a fair and personal analysis.  Where we have provided advice based on a personal recommendation but not </w:t>
      </w:r>
      <w:proofErr w:type="gramStart"/>
      <w:r>
        <w:t>on the basis of</w:t>
      </w:r>
      <w:proofErr w:type="gramEnd"/>
      <w:r>
        <w:t xml:space="preserve"> a fair and personal analysis, we will advise you:</w:t>
      </w:r>
    </w:p>
    <w:p w14:paraId="22EAA5C5" w14:textId="77777777" w:rsidR="00083782" w:rsidRDefault="00083782" w:rsidP="00083782">
      <w:pPr>
        <w:pStyle w:val="ListParagraph"/>
        <w:numPr>
          <w:ilvl w:val="0"/>
          <w:numId w:val="12"/>
        </w:numPr>
        <w:spacing w:before="0" w:after="0"/>
        <w:jc w:val="left"/>
      </w:pPr>
      <w:r>
        <w:t>If we are under a contractual obligation to conduct insurance distribution exclusively with one or more insurers and will provide you with a list of those insurers; or</w:t>
      </w:r>
    </w:p>
    <w:p w14:paraId="1EE63A01" w14:textId="77777777" w:rsidR="00083782" w:rsidRDefault="00083782" w:rsidP="00311C38">
      <w:pPr>
        <w:pStyle w:val="ListParagraph"/>
        <w:numPr>
          <w:ilvl w:val="0"/>
          <w:numId w:val="12"/>
        </w:numPr>
        <w:spacing w:before="0" w:after="0"/>
        <w:jc w:val="left"/>
      </w:pPr>
      <w:r>
        <w:t>If we are not under a contractual obligation to conduct insurance distribution with one or more insurers and will provide you with a list of insurers with which we may and do conduct business.</w:t>
      </w:r>
    </w:p>
    <w:p w14:paraId="014BFE20" w14:textId="7B859E42" w:rsidR="00083782" w:rsidRDefault="00083782" w:rsidP="00083782">
      <w:r>
        <w:t xml:space="preserve">Before the insurance contract is concluded and after we have assessed your demands and needs, we will provide you with advice and make a personal recommendation, unless we advise otherwise.  This will include sufficient information such as </w:t>
      </w:r>
      <w:r w:rsidRPr="00DC731B">
        <w:t>the main features of the product</w:t>
      </w:r>
      <w:r>
        <w:t>’</w:t>
      </w:r>
      <w:r w:rsidRPr="00DC731B">
        <w:t>s cover, any unusual restrictions or exclusions, any significant conditions or obligations and the period of cover</w:t>
      </w:r>
      <w:r>
        <w:t xml:space="preserve"> to enable you to make an informed decision about the policy, together with a quotation which will </w:t>
      </w:r>
      <w:proofErr w:type="spellStart"/>
      <w:r>
        <w:t>itemise</w:t>
      </w:r>
      <w:proofErr w:type="spellEnd"/>
      <w:r>
        <w:t xml:space="preserve"> any fees that are payable in addition to the premium.  This documentation will also include a statement of your demands and needs which you should read carefully. </w:t>
      </w:r>
    </w:p>
    <w:p w14:paraId="58D1BB37" w14:textId="29755777" w:rsidR="00683AD4" w:rsidRPr="00683AD4" w:rsidRDefault="00683AD4" w:rsidP="00083782">
      <w:pPr>
        <w:pStyle w:val="Style4"/>
        <w:numPr>
          <w:ilvl w:val="0"/>
          <w:numId w:val="10"/>
        </w:numPr>
      </w:pPr>
      <w:r w:rsidRPr="00683AD4">
        <w:t>Limitations of our liability</w:t>
      </w:r>
    </w:p>
    <w:p w14:paraId="3E70EC7E" w14:textId="77777777" w:rsidR="00083782" w:rsidRPr="00083782" w:rsidRDefault="00083782" w:rsidP="00083782">
      <w:pPr>
        <w:rPr>
          <w:szCs w:val="18"/>
        </w:rPr>
      </w:pPr>
      <w:r w:rsidRPr="00083782">
        <w:rPr>
          <w:szCs w:val="18"/>
        </w:rPr>
        <w:t>The following provisions set out our entire financial liability to you.</w:t>
      </w:r>
    </w:p>
    <w:p w14:paraId="0D2D699B" w14:textId="36FADAC7" w:rsidR="00083782" w:rsidRPr="00083782" w:rsidRDefault="00083782" w:rsidP="00083782">
      <w:pPr>
        <w:autoSpaceDE w:val="0"/>
        <w:autoSpaceDN w:val="0"/>
        <w:adjustRightInd w:val="0"/>
        <w:rPr>
          <w:szCs w:val="18"/>
        </w:rPr>
      </w:pPr>
      <w:r w:rsidRPr="00083782">
        <w:rPr>
          <w:szCs w:val="18"/>
        </w:rPr>
        <w:t xml:space="preserve">You acknowledge and agree that you shall only be entitled to make a claim against us and not against any individual employee or consultant engaged by us. Our liability for losses suffered by you arising under or in connection with the provision of our services, whether in contract, tort (including negligence), breach of statutory duty, or otherwise (including our liability for the acts or omissions of our senior management, employees and any appointed representatives) </w:t>
      </w:r>
      <w:r w:rsidRPr="009B6788">
        <w:t xml:space="preserve">shall be limited to </w:t>
      </w:r>
      <w:r w:rsidRPr="00083782">
        <w:t>£</w:t>
      </w:r>
      <w:proofErr w:type="gramStart"/>
      <w:r>
        <w:t xml:space="preserve">5,000,000 </w:t>
      </w:r>
      <w:r w:rsidRPr="009B6788">
        <w:t xml:space="preserve"> per</w:t>
      </w:r>
      <w:proofErr w:type="gramEnd"/>
      <w:r w:rsidRPr="009B6788">
        <w:t xml:space="preserve"> claim</w:t>
      </w:r>
      <w:r>
        <w:t xml:space="preserve">.  </w:t>
      </w:r>
      <w:r w:rsidRPr="00083782">
        <w:rPr>
          <w:szCs w:val="18"/>
        </w:rPr>
        <w:t xml:space="preserve">Any claim or series of claims arising from one act, error, omission, incident, or original cause shall </w:t>
      </w:r>
      <w:proofErr w:type="gramStart"/>
      <w:r w:rsidRPr="00083782">
        <w:rPr>
          <w:szCs w:val="18"/>
        </w:rPr>
        <w:t>be considered to be</w:t>
      </w:r>
      <w:proofErr w:type="gramEnd"/>
      <w:r w:rsidRPr="00083782">
        <w:rPr>
          <w:szCs w:val="18"/>
        </w:rPr>
        <w:t xml:space="preserve"> one claim. We shall not be liable to you for any loss of profit or loss of business whether directly or indirectly </w:t>
      </w:r>
      <w:r w:rsidRPr="00083782">
        <w:rPr>
          <w:szCs w:val="18"/>
        </w:rPr>
        <w:lastRenderedPageBreak/>
        <w:t xml:space="preserve">occurring and which arises out of or in connection with the provision of our services.  Nothing in this paragraph shall exclude or limit our liability for death or personal injury caused by our negligence or for loss by our fraud, fraudulent misrepresentation or breach of regulatory obligations owed to you.  You are welcome to contact us to discuss increasing the limitations of our liability and or varying the exclusions set out above.   </w:t>
      </w:r>
    </w:p>
    <w:p w14:paraId="69FAC8FF" w14:textId="0FCF8E24" w:rsidR="00683AD4" w:rsidRPr="00683AD4" w:rsidRDefault="00683AD4" w:rsidP="00083782">
      <w:pPr>
        <w:pStyle w:val="Style4"/>
        <w:numPr>
          <w:ilvl w:val="0"/>
          <w:numId w:val="10"/>
        </w:numPr>
      </w:pPr>
      <w:r w:rsidRPr="00683AD4">
        <w:t>Important Information (consumer customers only)</w:t>
      </w:r>
    </w:p>
    <w:p w14:paraId="0CC31A38" w14:textId="7EFE1B24" w:rsidR="00083782" w:rsidRPr="00820136" w:rsidRDefault="00083782" w:rsidP="00083782">
      <w:pPr>
        <w:autoSpaceDE w:val="0"/>
        <w:autoSpaceDN w:val="0"/>
        <w:adjustRightInd w:val="0"/>
        <w:rPr>
          <w:rFonts w:cs="Arial"/>
          <w:szCs w:val="18"/>
        </w:rPr>
      </w:pPr>
      <w:r w:rsidRPr="00820136">
        <w:rPr>
          <w:rFonts w:cs="Arial"/>
          <w:szCs w:val="18"/>
        </w:rPr>
        <w:t xml:space="preserve">Under the Consumer Insurance (Disclosure and Representation) Act 2012, it is your duty as a consumer to </w:t>
      </w:r>
      <w:r w:rsidRPr="00820136">
        <w:rPr>
          <w:rFonts w:cs="Arial"/>
          <w:b/>
          <w:szCs w:val="18"/>
        </w:rPr>
        <w:t>take reasonable care</w:t>
      </w:r>
      <w:r w:rsidRPr="00820136">
        <w:rPr>
          <w:rFonts w:cs="Arial"/>
          <w:szCs w:val="18"/>
        </w:rPr>
        <w:t xml:space="preserve"> not to make a misrepresentation to an insurer. A failure by you to comply with the insurers request to confirm or amend particulars previously given is capable of being a misrepresentation for the purpose of this Act. It is important that you ensure all statements you make on proposal forms, claim forms and other documents are full and accurate and we recommend that you keep a copy of all correspondence in relation to the arrangement of your insurance.  Under the Act, an insurer has a remedy against a consumer in respect of qualifying misrepresentations in breach of the consumers’ duty of reasonable care where the insurer deems the misrepresentation to be either deliberate, reckless, or careless.</w:t>
      </w:r>
    </w:p>
    <w:p w14:paraId="52EBA0C4" w14:textId="77777777" w:rsidR="00083782" w:rsidRPr="00820136" w:rsidRDefault="00083782" w:rsidP="00083782">
      <w:pPr>
        <w:pStyle w:val="Style4"/>
        <w:jc w:val="left"/>
        <w:rPr>
          <w:rFonts w:cs="Arial"/>
          <w:color w:val="595959" w:themeColor="text1" w:themeTint="A6"/>
          <w:sz w:val="18"/>
          <w:szCs w:val="18"/>
        </w:rPr>
      </w:pPr>
      <w:r w:rsidRPr="00820136">
        <w:rPr>
          <w:rFonts w:cs="Arial"/>
          <w:color w:val="595959" w:themeColor="text1" w:themeTint="A6"/>
          <w:sz w:val="18"/>
          <w:szCs w:val="18"/>
        </w:rPr>
        <w:t>If in doubt about any point in relation to your duty to take reasonable care and subsequent qualifying misrepresentations, please contact us immediately.</w:t>
      </w:r>
    </w:p>
    <w:p w14:paraId="78AFB3F0" w14:textId="70848364" w:rsidR="00683AD4" w:rsidRPr="00683AD4" w:rsidRDefault="00683AD4" w:rsidP="00083782">
      <w:pPr>
        <w:pStyle w:val="Style4"/>
        <w:numPr>
          <w:ilvl w:val="0"/>
          <w:numId w:val="10"/>
        </w:numPr>
      </w:pPr>
      <w:r w:rsidRPr="00683AD4">
        <w:t>The duty of fair presentation (non</w:t>
      </w:r>
      <w:r w:rsidR="00121D20">
        <w:t>-</w:t>
      </w:r>
      <w:r w:rsidRPr="00683AD4">
        <w:t>consumer customers only)</w:t>
      </w:r>
    </w:p>
    <w:p w14:paraId="170ACB58" w14:textId="77777777" w:rsidR="00820136" w:rsidRPr="00DC731B" w:rsidRDefault="00820136" w:rsidP="00820136">
      <w:r w:rsidRPr="00DC731B">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  You must disclose every material circumstance which you know</w:t>
      </w:r>
      <w:r>
        <w:t xml:space="preserve"> </w:t>
      </w:r>
      <w:r w:rsidRPr="00DC731B">
        <w:t>or ought to know, or failing that</w:t>
      </w:r>
      <w:r>
        <w:t>,</w:t>
      </w:r>
      <w:r w:rsidRPr="00DC731B">
        <w:t xml:space="preserve"> disclose sufficient information to put your insurer on notice that it needs to make further enquiries. You must ensure that any information you provide is correct to the best of your knowledge and representations that you make in expectation or belief must be made in good faith.  If you fail to make a fair presentation of the risk this may result in additional terms or warranties being applied from inception of the policy or any claim payment being proportionately reduced.  In some cases, this could result in your policy being declared void by an insurer and your premiums returned. Any deliberate or reckless breach of the duty of fair presentation could result in your policy being declared void by an insurer with no refund of premium</w:t>
      </w:r>
      <w:r>
        <w:t>.</w:t>
      </w:r>
    </w:p>
    <w:p w14:paraId="1427A824" w14:textId="77777777" w:rsidR="00820136" w:rsidRPr="00820136" w:rsidRDefault="00820136" w:rsidP="00820136">
      <w:pPr>
        <w:rPr>
          <w:b/>
          <w:bCs/>
        </w:rPr>
      </w:pPr>
      <w:r w:rsidRPr="00820136">
        <w:rPr>
          <w:b/>
          <w:bCs/>
        </w:rPr>
        <w:t>If in doubt about any point in relation to material circumstances and reasonable search, please contact us immediately.</w:t>
      </w:r>
    </w:p>
    <w:p w14:paraId="6C78F706" w14:textId="76AF469E" w:rsidR="00683AD4" w:rsidRPr="00683AD4" w:rsidRDefault="00683AD4" w:rsidP="00820136">
      <w:pPr>
        <w:pStyle w:val="Style4"/>
        <w:numPr>
          <w:ilvl w:val="0"/>
          <w:numId w:val="10"/>
        </w:numPr>
      </w:pPr>
      <w:r w:rsidRPr="00683AD4">
        <w:t>Financial Crime</w:t>
      </w:r>
    </w:p>
    <w:p w14:paraId="77A9868E" w14:textId="77777777" w:rsidR="00683AD4" w:rsidRPr="00683AD4" w:rsidRDefault="00683AD4" w:rsidP="00683AD4">
      <w:pPr>
        <w:rPr>
          <w:lang w:val="en-GB" w:eastAsia="en-GB"/>
        </w:rPr>
      </w:pPr>
      <w:r w:rsidRPr="00683AD4">
        <w:rPr>
          <w:lang w:val="en-GB" w:eastAsia="en-GB"/>
        </w:rPr>
        <w:t>Please be aware that current UK money laundering regulations require us to obtain adequate ‘Know Your Client’ information about you.</w:t>
      </w:r>
      <w:r w:rsidR="00AC6648" w:rsidRPr="00AC6648">
        <w:rPr>
          <w:lang w:val="en-GB" w:eastAsia="en-GB"/>
        </w:rPr>
        <w:t xml:space="preserve"> We are also required to cross check you against The Office of Financial Sanctions Implementation (OFSI) HM Treasury consolidated list of Financial Sanctions Targets in the UK as part of the information gathering process.</w:t>
      </w:r>
    </w:p>
    <w:p w14:paraId="3D9BECA6" w14:textId="77777777" w:rsidR="00683AD4" w:rsidRPr="00683AD4" w:rsidRDefault="00683AD4" w:rsidP="00683AD4">
      <w:pPr>
        <w:rPr>
          <w:lang w:val="en-GB" w:eastAsia="en-GB"/>
        </w:rPr>
      </w:pPr>
      <w:r w:rsidRPr="00683AD4">
        <w:rPr>
          <w:lang w:val="en-GB" w:eastAsia="en-GB"/>
        </w:rPr>
        <w:t>We are obliged to report to the National Crime Agency and/or Serious Fraud Office any evidence or suspicion of financial crime at the first opportunity and we are prohibited from disclosing any such report.  We will not permit our employees or other persons engaged by them to be either influenced or influence others in respect of undue payments or privileges from or to insurers or clients.</w:t>
      </w:r>
    </w:p>
    <w:p w14:paraId="4BA509B3" w14:textId="239C3E6C" w:rsidR="00683AD4" w:rsidRPr="00683AD4" w:rsidRDefault="00683AD4" w:rsidP="00820136">
      <w:pPr>
        <w:pStyle w:val="Style4"/>
        <w:numPr>
          <w:ilvl w:val="0"/>
          <w:numId w:val="10"/>
        </w:numPr>
      </w:pPr>
      <w:r w:rsidRPr="00683AD4">
        <w:t>Solvency of Insurers</w:t>
      </w:r>
    </w:p>
    <w:p w14:paraId="1571EBCD" w14:textId="77777777" w:rsidR="00683AD4" w:rsidRPr="00683AD4" w:rsidRDefault="00683AD4" w:rsidP="00683AD4">
      <w:pPr>
        <w:autoSpaceDE w:val="0"/>
        <w:autoSpaceDN w:val="0"/>
        <w:adjustRightInd w:val="0"/>
        <w:spacing w:before="0" w:after="0"/>
        <w:jc w:val="left"/>
        <w:rPr>
          <w:rFonts w:eastAsia="Times New Roman" w:cs="Arial"/>
          <w:color w:val="000000"/>
          <w:szCs w:val="18"/>
          <w:lang w:val="en-GB" w:eastAsia="en-GB"/>
        </w:rPr>
      </w:pPr>
      <w:r w:rsidRPr="00683AD4">
        <w:rPr>
          <w:lang w:val="en-GB" w:eastAsia="en-GB"/>
        </w:rPr>
        <w:t>We cannot guarantee the solvency of any insurer with which we place business. This means that you may still be liable for any premium due and not be able to recover the premium paid, whether in full or in part, should an insurer become insolvent</w:t>
      </w:r>
      <w:r w:rsidRPr="00683AD4">
        <w:rPr>
          <w:rFonts w:eastAsia="Times New Roman" w:cs="Arial"/>
          <w:color w:val="000000"/>
          <w:szCs w:val="18"/>
          <w:lang w:val="en-GB" w:eastAsia="en-GB"/>
        </w:rPr>
        <w:t>.</w:t>
      </w:r>
    </w:p>
    <w:p w14:paraId="4E6FCDCC" w14:textId="30D4A093" w:rsidR="00683AD4" w:rsidRPr="00683AD4" w:rsidRDefault="00683AD4" w:rsidP="00820136">
      <w:pPr>
        <w:pStyle w:val="Style4"/>
        <w:numPr>
          <w:ilvl w:val="0"/>
          <w:numId w:val="10"/>
        </w:numPr>
      </w:pPr>
      <w:r w:rsidRPr="00683AD4">
        <w:t>Terms of Payment</w:t>
      </w:r>
    </w:p>
    <w:p w14:paraId="3236D909" w14:textId="77777777" w:rsidR="00683AD4" w:rsidRPr="00683AD4" w:rsidRDefault="00683AD4" w:rsidP="00683AD4">
      <w:pPr>
        <w:rPr>
          <w:lang w:val="en-GB" w:eastAsia="en-GB"/>
        </w:rPr>
      </w:pPr>
      <w:r w:rsidRPr="00683AD4">
        <w:rPr>
          <w:lang w:val="en-GB" w:eastAsia="en-GB"/>
        </w:rPr>
        <w:t>Our payment terms are as follows (unless specifically agreed by us in writing to the contrary):</w:t>
      </w:r>
    </w:p>
    <w:p w14:paraId="7D310482" w14:textId="77777777" w:rsidR="00683AD4" w:rsidRPr="00683AD4" w:rsidRDefault="00683AD4" w:rsidP="00683AD4">
      <w:pPr>
        <w:rPr>
          <w:lang w:val="en-GB" w:eastAsia="en-GB"/>
        </w:rPr>
      </w:pPr>
      <w:r w:rsidRPr="00683AD4">
        <w:rPr>
          <w:lang w:val="en-GB" w:eastAsia="en-GB"/>
        </w:rPr>
        <w:t>• New policies: immediate payment on or before the inception date of the policy</w:t>
      </w:r>
    </w:p>
    <w:p w14:paraId="5C86F20D" w14:textId="77777777" w:rsidR="00683AD4" w:rsidRPr="00683AD4" w:rsidRDefault="00683AD4" w:rsidP="00683AD4">
      <w:pPr>
        <w:rPr>
          <w:lang w:val="en-GB" w:eastAsia="en-GB"/>
        </w:rPr>
      </w:pPr>
      <w:r w:rsidRPr="00683AD4">
        <w:rPr>
          <w:lang w:val="en-GB" w:eastAsia="en-GB"/>
        </w:rPr>
        <w:t>• Alterations to existing policies: immediate payment on or before the effective date of the change</w:t>
      </w:r>
    </w:p>
    <w:p w14:paraId="4000BC42" w14:textId="77777777" w:rsidR="00683AD4" w:rsidRPr="00683AD4" w:rsidRDefault="00683AD4" w:rsidP="00683AD4">
      <w:pPr>
        <w:rPr>
          <w:lang w:val="en-GB" w:eastAsia="en-GB"/>
        </w:rPr>
      </w:pPr>
      <w:r w:rsidRPr="00683AD4">
        <w:rPr>
          <w:lang w:val="en-GB" w:eastAsia="en-GB"/>
        </w:rPr>
        <w:t>• Renewals: due in full before the renewal date</w:t>
      </w:r>
    </w:p>
    <w:p w14:paraId="7742FA27" w14:textId="68210715" w:rsidR="00683AD4" w:rsidRPr="00683AD4" w:rsidRDefault="00683AD4" w:rsidP="00683AD4">
      <w:pPr>
        <w:rPr>
          <w:lang w:val="en-GB" w:eastAsia="en-GB"/>
        </w:rPr>
      </w:pPr>
      <w:r w:rsidRPr="00683AD4">
        <w:rPr>
          <w:lang w:val="en-GB" w:eastAsia="en-GB"/>
        </w:rPr>
        <w:t xml:space="preserve">If payment is not received from you in accordance with the above terms, we, or your insurer may cancel or lapse the relevant policy/policies, which could mean that part or </w:t>
      </w:r>
      <w:proofErr w:type="gramStart"/>
      <w:r w:rsidRPr="00683AD4">
        <w:rPr>
          <w:lang w:val="en-GB" w:eastAsia="en-GB"/>
        </w:rPr>
        <w:t>all of</w:t>
      </w:r>
      <w:proofErr w:type="gramEnd"/>
      <w:r w:rsidRPr="00683AD4">
        <w:rPr>
          <w:lang w:val="en-GB" w:eastAsia="en-GB"/>
        </w:rPr>
        <w:t xml:space="preserve"> a claim may not be paid.  You may also be in breach of legally required insurance cover.</w:t>
      </w:r>
    </w:p>
    <w:p w14:paraId="409BEF01" w14:textId="4FF6A6D0" w:rsidR="004902D5" w:rsidRDefault="004902D5" w:rsidP="004902D5">
      <w:pPr>
        <w:rPr>
          <w:szCs w:val="18"/>
        </w:rPr>
      </w:pPr>
      <w:r w:rsidRPr="004902D5">
        <w:rPr>
          <w:rFonts w:cs="Arial"/>
          <w:szCs w:val="18"/>
        </w:rPr>
        <w:t xml:space="preserve">If you choose to pay for your insurance premium using a finance provider, your details will be passed onto them. We will provide you with a breakdown of the costs of your monthly instalments and subsequently a document outlining key features of their credit agreement with you including any fees they apply and the cost of default charges.  It is important that you </w:t>
      </w:r>
      <w:r w:rsidRPr="004902D5">
        <w:rPr>
          <w:rFonts w:cs="Arial"/>
          <w:szCs w:val="18"/>
        </w:rPr>
        <w:lastRenderedPageBreak/>
        <w:t xml:space="preserve">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r w:rsidRPr="004902D5">
        <w:rPr>
          <w:szCs w:val="18"/>
        </w:rPr>
        <w:t xml:space="preserve">If any direct debit or other payment due in respect of any credit agreement you </w:t>
      </w:r>
      <w:proofErr w:type="gramStart"/>
      <w:r w:rsidRPr="004902D5">
        <w:rPr>
          <w:szCs w:val="18"/>
        </w:rPr>
        <w:t>enter into</w:t>
      </w:r>
      <w:proofErr w:type="gramEnd"/>
      <w:r w:rsidRPr="004902D5">
        <w:rPr>
          <w:szCs w:val="18"/>
        </w:rPr>
        <w:t xml:space="preserve"> to pay insurance premiums is not met when presented for payment or if you end the credit agreement,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non-payment under the credit agreement, instruct on your behalf the relevant insurer to cancel the insurance and to collect any refund of premiums which may be made by the insurer and use this refund to offset the amount levied by the finance provider on us.  If this amount is not sufficient to cover all our costs, we reserve the right to pursue any additional debt owed to us through a due legal process. You will be responsible for paying any time on risk charge and putting in place any alternative insurance and/or payment arrangements you need.  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t>
      </w:r>
      <w:proofErr w:type="gramStart"/>
      <w:r w:rsidRPr="004902D5">
        <w:rPr>
          <w:szCs w:val="18"/>
        </w:rPr>
        <w:t>whether or not</w:t>
      </w:r>
      <w:proofErr w:type="gramEnd"/>
      <w:r w:rsidRPr="004902D5">
        <w:rPr>
          <w:szCs w:val="18"/>
        </w:rPr>
        <w:t xml:space="preserve"> your application is successful. 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08A39893" w14:textId="043DE8D1" w:rsidR="004902D5" w:rsidRPr="004902D5" w:rsidRDefault="004902D5" w:rsidP="004902D5">
      <w:pPr>
        <w:pStyle w:val="Style4"/>
        <w:numPr>
          <w:ilvl w:val="0"/>
          <w:numId w:val="10"/>
        </w:numPr>
      </w:pPr>
      <w:r>
        <w:t>How we hold your money</w:t>
      </w:r>
    </w:p>
    <w:p w14:paraId="13DF47D1" w14:textId="77777777" w:rsidR="004902D5" w:rsidRPr="003E6B7B" w:rsidRDefault="004902D5" w:rsidP="004902D5">
      <w:pPr>
        <w:rPr>
          <w:rFonts w:cstheme="minorHAnsi"/>
          <w:szCs w:val="18"/>
        </w:rPr>
      </w:pPr>
      <w:r w:rsidRPr="00311C38">
        <w:rPr>
          <w:rFonts w:cstheme="minorHAnsi"/>
          <w:szCs w:val="18"/>
        </w:rPr>
        <w:t>All client money is handled</w:t>
      </w:r>
      <w:r w:rsidRPr="003E6B7B">
        <w:rPr>
          <w:rFonts w:cstheme="minorHAnsi"/>
          <w:szCs w:val="18"/>
        </w:rPr>
        <w:t xml:space="preserve"> by</w:t>
      </w:r>
      <w:r w:rsidRPr="00311C38">
        <w:rPr>
          <w:rFonts w:cstheme="minorHAnsi"/>
          <w:szCs w:val="18"/>
        </w:rPr>
        <w:t xml:space="preserve"> The Broker Network Limited (BNL). Client money is money that BNL receive and hold on behalf of our clients </w:t>
      </w:r>
      <w:proofErr w:type="gramStart"/>
      <w:r w:rsidRPr="00311C38">
        <w:rPr>
          <w:rFonts w:cstheme="minorHAnsi"/>
          <w:szCs w:val="18"/>
        </w:rPr>
        <w:t>during the course of</w:t>
      </w:r>
      <w:proofErr w:type="gramEnd"/>
      <w:r w:rsidRPr="00311C38">
        <w:rPr>
          <w:rFonts w:cstheme="minorHAnsi"/>
          <w:szCs w:val="18"/>
        </w:rPr>
        <w:t xml:space="preserve"> our dealings such as premium payments, premium </w:t>
      </w:r>
      <w:r w:rsidRPr="003E6B7B">
        <w:rPr>
          <w:rFonts w:cstheme="minorHAnsi"/>
          <w:szCs w:val="18"/>
        </w:rPr>
        <w:t>refunds,</w:t>
      </w:r>
      <w:r w:rsidRPr="00311C38">
        <w:rPr>
          <w:rFonts w:cstheme="minorHAnsi"/>
          <w:szCs w:val="18"/>
        </w:rPr>
        <w:t xml:space="preserve">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p>
    <w:p w14:paraId="77D2CE00" w14:textId="77777777" w:rsidR="004902D5" w:rsidRPr="00311C38" w:rsidRDefault="004902D5" w:rsidP="004902D5">
      <w:pPr>
        <w:rPr>
          <w:rFonts w:cstheme="minorHAnsi"/>
          <w:szCs w:val="18"/>
        </w:rPr>
      </w:pPr>
      <w:r w:rsidRPr="003E6B7B">
        <w:rPr>
          <w:rFonts w:cstheme="minorHAnsi"/>
          <w:szCs w:val="18"/>
        </w:rPr>
        <w:t>BNL pay us commission upon receipt of your cleared premium which may be prior to payment of the premium to the insurer.</w:t>
      </w:r>
    </w:p>
    <w:p w14:paraId="6D35D53A" w14:textId="77777777" w:rsidR="004902D5" w:rsidRPr="00311C38" w:rsidRDefault="004902D5" w:rsidP="004902D5">
      <w:pPr>
        <w:rPr>
          <w:rFonts w:cstheme="minorHAnsi"/>
          <w:szCs w:val="18"/>
        </w:rPr>
      </w:pPr>
      <w:r w:rsidRPr="00311C38">
        <w:rPr>
          <w:rFonts w:cstheme="minorHAnsi"/>
          <w:szCs w:val="18"/>
        </w:rPr>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4541FC65" w14:textId="77777777" w:rsidR="004902D5" w:rsidRPr="00311C38" w:rsidRDefault="004902D5" w:rsidP="004902D5">
      <w:pPr>
        <w:pStyle w:val="ListParagraph"/>
        <w:numPr>
          <w:ilvl w:val="0"/>
          <w:numId w:val="13"/>
        </w:numPr>
        <w:spacing w:before="0" w:after="0"/>
        <w:rPr>
          <w:rFonts w:cstheme="minorHAnsi"/>
          <w:szCs w:val="18"/>
        </w:rPr>
      </w:pPr>
      <w:r w:rsidRPr="00311C38">
        <w:rPr>
          <w:rFonts w:cstheme="minorHAnsi"/>
          <w:szCs w:val="18"/>
        </w:rPr>
        <w:t>Use such monies received on behalf of one customer to pay another customer’s premium, before the premium is received from that other customer.</w:t>
      </w:r>
    </w:p>
    <w:p w14:paraId="0F7C7EF1" w14:textId="77777777" w:rsidR="004902D5" w:rsidRPr="00311C38" w:rsidRDefault="004902D5" w:rsidP="004902D5">
      <w:pPr>
        <w:pStyle w:val="ListParagraph"/>
        <w:numPr>
          <w:ilvl w:val="0"/>
          <w:numId w:val="13"/>
        </w:numPr>
        <w:spacing w:before="0" w:after="0"/>
        <w:rPr>
          <w:rFonts w:cstheme="minorHAnsi"/>
          <w:szCs w:val="18"/>
        </w:rPr>
      </w:pPr>
      <w:r w:rsidRPr="00311C38">
        <w:rPr>
          <w:rFonts w:cstheme="minorHAnsi"/>
          <w:szCs w:val="18"/>
        </w:rPr>
        <w:t xml:space="preserve">For the purpose of effecting a transaction on your behalf, pass your money to another intermediary, including </w:t>
      </w:r>
      <w:proofErr w:type="gramStart"/>
      <w:r w:rsidRPr="00311C38">
        <w:rPr>
          <w:rFonts w:cstheme="minorHAnsi"/>
          <w:szCs w:val="18"/>
        </w:rPr>
        <w:t>those resident</w:t>
      </w:r>
      <w:proofErr w:type="gramEnd"/>
      <w:r w:rsidRPr="00311C38">
        <w:rPr>
          <w:rFonts w:cstheme="minorHAnsi"/>
          <w:szCs w:val="18"/>
        </w:rPr>
        <w:t xml:space="preserve">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361EABA2" w14:textId="77777777" w:rsidR="004902D5" w:rsidRPr="00311C38" w:rsidRDefault="004902D5" w:rsidP="00311C38">
      <w:pPr>
        <w:pStyle w:val="ListParagraph"/>
        <w:numPr>
          <w:ilvl w:val="0"/>
          <w:numId w:val="13"/>
        </w:numPr>
        <w:spacing w:before="0" w:after="0"/>
        <w:rPr>
          <w:rFonts w:cstheme="minorHAnsi"/>
          <w:szCs w:val="18"/>
        </w:rPr>
      </w:pPr>
      <w:r w:rsidRPr="00311C38">
        <w:rPr>
          <w:rFonts w:cstheme="minorHAnsi"/>
          <w:szCs w:val="18"/>
        </w:rPr>
        <w:t>Retain for their own use, any interest earned on client money.</w:t>
      </w:r>
    </w:p>
    <w:p w14:paraId="51AB35A6" w14:textId="4E121AE8" w:rsidR="004902D5" w:rsidRDefault="004902D5" w:rsidP="004902D5">
      <w:pPr>
        <w:rPr>
          <w:rFonts w:cstheme="minorHAnsi"/>
          <w:szCs w:val="18"/>
        </w:rPr>
      </w:pPr>
      <w:r w:rsidRPr="00311C38">
        <w:rPr>
          <w:rFonts w:cstheme="minorHAnsi"/>
          <w:szCs w:val="18"/>
        </w:rPr>
        <w:t>Unless we receive your written instruction to the contrary, we shall treat receipt of payment from you and of any claim payment and/or refund of premium which fall due to you, as being with your informed consent to the payment of those mon</w:t>
      </w:r>
      <w:r w:rsidRPr="003E6B7B">
        <w:rPr>
          <w:rFonts w:cstheme="minorHAnsi"/>
          <w:szCs w:val="18"/>
        </w:rPr>
        <w:t>ies</w:t>
      </w:r>
      <w:r w:rsidRPr="00311C38">
        <w:rPr>
          <w:rFonts w:cstheme="minorHAnsi"/>
          <w:szCs w:val="18"/>
        </w:rPr>
        <w:t xml:space="preserve"> into the Non-Statutory Trust bank account.</w:t>
      </w:r>
    </w:p>
    <w:p w14:paraId="2EAECD2A" w14:textId="1D873214" w:rsidR="004902D5" w:rsidRDefault="004902D5" w:rsidP="004902D5">
      <w:pPr>
        <w:pStyle w:val="Style4"/>
        <w:numPr>
          <w:ilvl w:val="0"/>
          <w:numId w:val="10"/>
        </w:numPr>
      </w:pPr>
      <w:r>
        <w:t>Quotations</w:t>
      </w:r>
    </w:p>
    <w:p w14:paraId="6698FBC2" w14:textId="512EDBE1" w:rsidR="004902D5" w:rsidRPr="004902D5" w:rsidRDefault="004902D5" w:rsidP="004902D5">
      <w:pPr>
        <w:autoSpaceDE w:val="0"/>
        <w:autoSpaceDN w:val="0"/>
        <w:adjustRightInd w:val="0"/>
      </w:pPr>
      <w:r w:rsidRPr="004902D5">
        <w:rPr>
          <w:rFonts w:cs="Arial"/>
          <w:szCs w:val="18"/>
        </w:rPr>
        <w:t>Unless otherwise agreed, any quotation given will normally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178874C3" w14:textId="67693B25" w:rsidR="004902D5" w:rsidRDefault="004902D5" w:rsidP="004902D5">
      <w:pPr>
        <w:pStyle w:val="Style4"/>
        <w:numPr>
          <w:ilvl w:val="0"/>
          <w:numId w:val="10"/>
        </w:numPr>
      </w:pPr>
      <w:r>
        <w:t>Renewals</w:t>
      </w:r>
    </w:p>
    <w:p w14:paraId="14AA6C0B" w14:textId="77777777" w:rsidR="004902D5" w:rsidRPr="004902D5" w:rsidRDefault="004902D5" w:rsidP="004902D5">
      <w:pPr>
        <w:autoSpaceDE w:val="0"/>
        <w:autoSpaceDN w:val="0"/>
        <w:adjustRightInd w:val="0"/>
        <w:rPr>
          <w:rFonts w:cs="Arial"/>
          <w:szCs w:val="18"/>
        </w:rPr>
      </w:pPr>
      <w:r w:rsidRPr="004902D5">
        <w:rPr>
          <w:rFonts w:cs="Arial"/>
          <w:szCs w:val="18"/>
        </w:rPr>
        <w:t>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(see ‘Important Information’ and ‘The Duty of Fair Presentation’ sections).</w:t>
      </w:r>
    </w:p>
    <w:p w14:paraId="4B0EDFBE" w14:textId="06F10ACB" w:rsidR="004902D5" w:rsidRPr="004902D5" w:rsidRDefault="004902D5" w:rsidP="004902D5">
      <w:pPr>
        <w:autoSpaceDE w:val="0"/>
        <w:autoSpaceDN w:val="0"/>
        <w:adjustRightInd w:val="0"/>
      </w:pPr>
      <w:r w:rsidRPr="004902D5">
        <w:rPr>
          <w:rFonts w:cs="Arial"/>
          <w:szCs w:val="18"/>
        </w:rPr>
        <w:lastRenderedPageBreak/>
        <w:t>It is very important that you check the information provided at renewal to confirm it remains accurate and complete. If any of the information is incorrect or if your circumstances have changed, you should contact us immediately so we can update your details.</w:t>
      </w:r>
    </w:p>
    <w:p w14:paraId="09262A0F" w14:textId="3F248C0F" w:rsidR="004902D5" w:rsidRDefault="004902D5" w:rsidP="004902D5">
      <w:pPr>
        <w:pStyle w:val="Style4"/>
        <w:numPr>
          <w:ilvl w:val="0"/>
          <w:numId w:val="10"/>
        </w:numPr>
      </w:pPr>
      <w:r>
        <w:t>Mid-term Transferred Business</w:t>
      </w:r>
    </w:p>
    <w:p w14:paraId="781DF25D" w14:textId="04845BE1" w:rsidR="004902D5" w:rsidRDefault="004902D5" w:rsidP="004902D5">
      <w:pPr>
        <w:autoSpaceDE w:val="0"/>
        <w:autoSpaceDN w:val="0"/>
        <w:adjustRightInd w:val="0"/>
      </w:pPr>
      <w:r w:rsidRPr="004902D5">
        <w:rPr>
          <w:rFonts w:cs="Arial"/>
          <w:szCs w:val="18"/>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34919087" w14:textId="2692A871" w:rsidR="00683AD4" w:rsidRPr="00683AD4" w:rsidRDefault="00683AD4" w:rsidP="004902D5">
      <w:pPr>
        <w:pStyle w:val="Style4"/>
        <w:numPr>
          <w:ilvl w:val="0"/>
          <w:numId w:val="10"/>
        </w:numPr>
      </w:pPr>
      <w:r w:rsidRPr="00683AD4">
        <w:t>Notification of Incidents/Claims</w:t>
      </w:r>
    </w:p>
    <w:p w14:paraId="449CF201" w14:textId="1EC279B3" w:rsidR="004902D5" w:rsidRPr="004902D5" w:rsidRDefault="004902D5" w:rsidP="004902D5">
      <w:pPr>
        <w:autoSpaceDE w:val="0"/>
        <w:autoSpaceDN w:val="0"/>
        <w:adjustRightInd w:val="0"/>
        <w:rPr>
          <w:rFonts w:cs="Arial"/>
          <w:szCs w:val="18"/>
        </w:rPr>
      </w:pPr>
      <w:r w:rsidRPr="004902D5">
        <w:rPr>
          <w:rFonts w:cs="Arial"/>
          <w:szCs w:val="18"/>
        </w:rPr>
        <w:t xml:space="preserve">Your policy documentation will provide you with details on who to contact to make a claim. </w:t>
      </w:r>
      <w:r w:rsidRPr="004902D5">
        <w:rPr>
          <w:rFonts w:cs="Arial"/>
          <w:szCs w:val="18"/>
        </w:rPr>
        <w:t xml:space="preserve">It is essential to notify immediately all incidents that may result in a claim against your insurance policy. You must do so whether you believe you are liable or not.  Any letter or claim received by you must be passed on immediately, without acknowledgement.  Only by providing prompt notification of incidents can your insurance company take steps to protect your interests.  Claims payment will be made in </w:t>
      </w:r>
      <w:proofErr w:type="spellStart"/>
      <w:r w:rsidRPr="004902D5">
        <w:rPr>
          <w:rFonts w:cs="Arial"/>
          <w:szCs w:val="18"/>
        </w:rPr>
        <w:t>favour</w:t>
      </w:r>
      <w:proofErr w:type="spellEnd"/>
      <w:r w:rsidRPr="004902D5">
        <w:rPr>
          <w:rFonts w:cs="Arial"/>
          <w:szCs w:val="18"/>
        </w:rPr>
        <w:t xml:space="preserve"> of you. If you require a payment to be made to a third party, then you must confirm the required payee name and details and provide a brief explanation for your request. Please contact us for guidance on claiming under your policy.</w:t>
      </w:r>
    </w:p>
    <w:p w14:paraId="0E06F54B" w14:textId="60D0073E" w:rsidR="00683AD4" w:rsidRPr="00683AD4" w:rsidRDefault="00683AD4" w:rsidP="00291703">
      <w:pPr>
        <w:pStyle w:val="Style4"/>
        <w:numPr>
          <w:ilvl w:val="0"/>
          <w:numId w:val="10"/>
        </w:numPr>
      </w:pPr>
      <w:r w:rsidRPr="00683AD4">
        <w:t>Cancellation</w:t>
      </w:r>
    </w:p>
    <w:p w14:paraId="4FC6AB00" w14:textId="25C3974E" w:rsidR="00291703" w:rsidRPr="00291703" w:rsidRDefault="00291703" w:rsidP="00291703">
      <w:pPr>
        <w:autoSpaceDE w:val="0"/>
        <w:autoSpaceDN w:val="0"/>
        <w:adjustRightInd w:val="0"/>
        <w:rPr>
          <w:rFonts w:cs="Arial"/>
          <w:szCs w:val="18"/>
        </w:rPr>
      </w:pPr>
      <w:r w:rsidRPr="00291703">
        <w:rPr>
          <w:rFonts w:cs="Arial"/>
          <w:szCs w:val="18"/>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 you will be responsible for paying a charge to meet the cost of cover provided and administration expenses. Please see the ‘Remuneration, Fees &amp; Charges’ section. To enable your insurer to process the cancellation, you will need to return certificates and any official documents to our office within 30 days of your notice to cancel.</w:t>
      </w:r>
    </w:p>
    <w:p w14:paraId="7192DAB9" w14:textId="4E0A926B" w:rsidR="00683AD4" w:rsidRPr="00683AD4" w:rsidRDefault="00291703" w:rsidP="00291703">
      <w:pPr>
        <w:pStyle w:val="Style4"/>
        <w:numPr>
          <w:ilvl w:val="0"/>
          <w:numId w:val="10"/>
        </w:numPr>
        <w:rPr>
          <w:caps/>
        </w:rPr>
      </w:pPr>
      <w:r>
        <w:t>Remuneration, Fees &amp; Charges</w:t>
      </w:r>
      <w:r w:rsidR="00683AD4" w:rsidRPr="00683AD4">
        <w:t xml:space="preserve"> </w:t>
      </w:r>
    </w:p>
    <w:p w14:paraId="3B410F90" w14:textId="2971FB30" w:rsidR="00291703" w:rsidRPr="003F3B71" w:rsidRDefault="00291703" w:rsidP="00311C38">
      <w:r w:rsidRPr="003F3B71">
        <w:rPr>
          <w:rFonts w:cs="Arial"/>
          <w:szCs w:val="18"/>
        </w:rPr>
        <w:t xml:space="preserve">In most cases we are paid by commission from the insurer,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w:t>
      </w:r>
      <w:r w:rsidRPr="003F3B71">
        <w:rPr>
          <w:rFonts w:cs="Arial"/>
          <w:szCs w:val="18"/>
        </w:rPr>
        <w:t>There may also be occasions when an additional fee is sought, for example changes to the risk that required significant further advice and placement of additional coverage or substantial involvement in any large, difficult, or complex claims.</w:t>
      </w:r>
      <w:r w:rsidRPr="003F3B71">
        <w:rPr>
          <w:rFonts w:cs="Arial"/>
          <w:szCs w:val="18"/>
        </w:rPr>
        <w:t xml:space="preserve"> </w:t>
      </w:r>
    </w:p>
    <w:p w14:paraId="7AC4FC75" w14:textId="14BE16C3" w:rsidR="00291703" w:rsidRPr="003F3B71" w:rsidRDefault="00291703" w:rsidP="00683AD4">
      <w:pPr>
        <w:pStyle w:val="Style4"/>
        <w:spacing w:before="0" w:after="0"/>
        <w:rPr>
          <w:rFonts w:cs="Arial"/>
          <w:color w:val="595959" w:themeColor="text1" w:themeTint="A6"/>
          <w:szCs w:val="18"/>
        </w:rPr>
      </w:pPr>
      <w:r w:rsidRPr="003F3B71">
        <w:rPr>
          <w:rFonts w:cs="Arial"/>
          <w:color w:val="595959" w:themeColor="text1" w:themeTint="A6"/>
          <w:szCs w:val="18"/>
        </w:rPr>
        <w:t>In addition, we also make charges as detailed below to cover the administration of your insurance.  Any applicable insurance premium tax will be shown on the documentation we provide to you.  These fees are non-refundable.</w:t>
      </w:r>
    </w:p>
    <w:p w14:paraId="605D20F9" w14:textId="77777777" w:rsidR="00291703" w:rsidRDefault="00291703" w:rsidP="00683AD4">
      <w:pPr>
        <w:pStyle w:val="Style4"/>
        <w:spacing w:before="0" w:after="0"/>
        <w:rPr>
          <w:rFonts w:cs="Arial"/>
          <w:color w:val="000000"/>
          <w:szCs w:val="18"/>
          <w:lang w:val="en-US"/>
        </w:rPr>
      </w:pPr>
    </w:p>
    <w:tbl>
      <w:tblPr>
        <w:tblStyle w:val="TableGrid"/>
        <w:tblW w:w="0" w:type="auto"/>
        <w:tblLook w:val="04A0" w:firstRow="1" w:lastRow="0" w:firstColumn="1" w:lastColumn="0" w:noHBand="0" w:noVBand="1"/>
      </w:tblPr>
      <w:tblGrid>
        <w:gridCol w:w="4537"/>
        <w:gridCol w:w="4489"/>
      </w:tblGrid>
      <w:tr w:rsidR="00683AD4" w:rsidRPr="00683AD4" w14:paraId="38E7737D" w14:textId="77777777" w:rsidTr="00683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tcPr>
          <w:p w14:paraId="3DE297D4" w14:textId="01883E7A" w:rsidR="00683AD4" w:rsidRPr="00683AD4" w:rsidRDefault="00683AD4" w:rsidP="00683AD4">
            <w:pPr>
              <w:pStyle w:val="Style4"/>
              <w:spacing w:before="0" w:after="0"/>
            </w:pPr>
            <w:r w:rsidRPr="00683AD4">
              <w:t>Commercial Customer</w:t>
            </w:r>
          </w:p>
        </w:tc>
      </w:tr>
      <w:tr w:rsidR="00683AD4" w:rsidRPr="00683AD4" w14:paraId="651013A4" w14:textId="77777777" w:rsidTr="00683AD4">
        <w:tc>
          <w:tcPr>
            <w:cnfStyle w:val="001000000000" w:firstRow="0" w:lastRow="0" w:firstColumn="1" w:lastColumn="0" w:oddVBand="0" w:evenVBand="0" w:oddHBand="0" w:evenHBand="0" w:firstRowFirstColumn="0" w:firstRowLastColumn="0" w:lastRowFirstColumn="0" w:lastRowLastColumn="0"/>
            <w:tcW w:w="4537" w:type="dxa"/>
          </w:tcPr>
          <w:p w14:paraId="2246433A" w14:textId="77777777" w:rsidR="00683AD4" w:rsidRPr="00666D4E" w:rsidRDefault="00683AD4" w:rsidP="00683AD4">
            <w:pPr>
              <w:autoSpaceDE w:val="0"/>
              <w:autoSpaceDN w:val="0"/>
              <w:adjustRightInd w:val="0"/>
              <w:spacing w:before="0" w:after="10"/>
              <w:jc w:val="left"/>
              <w:rPr>
                <w:rFonts w:eastAsia="Times New Roman" w:cs="Arial"/>
                <w:b/>
                <w:szCs w:val="18"/>
                <w:lang w:val="en-GB" w:eastAsia="en-GB"/>
              </w:rPr>
            </w:pPr>
            <w:r w:rsidRPr="00666D4E">
              <w:rPr>
                <w:rFonts w:eastAsia="Times New Roman" w:cs="Arial"/>
                <w:b/>
                <w:szCs w:val="18"/>
                <w:lang w:val="en-GB" w:eastAsia="en-GB"/>
              </w:rPr>
              <w:t>Premium Range</w:t>
            </w:r>
          </w:p>
        </w:tc>
        <w:tc>
          <w:tcPr>
            <w:tcW w:w="4489" w:type="dxa"/>
          </w:tcPr>
          <w:p w14:paraId="7C8DC01D"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b/>
                <w:szCs w:val="18"/>
                <w:lang w:val="en-GB" w:eastAsia="en-GB"/>
              </w:rPr>
            </w:pPr>
            <w:r w:rsidRPr="00666D4E">
              <w:rPr>
                <w:rFonts w:eastAsia="Times New Roman" w:cs="Arial"/>
                <w:b/>
                <w:szCs w:val="18"/>
                <w:lang w:val="en-GB" w:eastAsia="en-GB"/>
              </w:rPr>
              <w:t>Fee Amount</w:t>
            </w:r>
          </w:p>
        </w:tc>
      </w:tr>
      <w:tr w:rsidR="00683AD4" w:rsidRPr="00683AD4" w14:paraId="30997B65" w14:textId="77777777" w:rsidTr="00683AD4">
        <w:tc>
          <w:tcPr>
            <w:cnfStyle w:val="001000000000" w:firstRow="0" w:lastRow="0" w:firstColumn="1" w:lastColumn="0" w:oddVBand="0" w:evenVBand="0" w:oddHBand="0" w:evenHBand="0" w:firstRowFirstColumn="0" w:firstRowLastColumn="0" w:lastRowFirstColumn="0" w:lastRowLastColumn="0"/>
            <w:tcW w:w="4537" w:type="dxa"/>
          </w:tcPr>
          <w:p w14:paraId="34CE6534"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£0-£10,000</w:t>
            </w:r>
          </w:p>
        </w:tc>
        <w:tc>
          <w:tcPr>
            <w:tcW w:w="4489" w:type="dxa"/>
          </w:tcPr>
          <w:p w14:paraId="6D0D4192" w14:textId="2DFB8283"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10% (Minimum of £50</w:t>
            </w:r>
            <w:r w:rsidR="003F3B71">
              <w:rPr>
                <w:rFonts w:eastAsia="Times New Roman" w:cs="Arial"/>
                <w:szCs w:val="18"/>
                <w:lang w:val="en-GB" w:eastAsia="en-GB"/>
              </w:rPr>
              <w:t>)</w:t>
            </w:r>
          </w:p>
        </w:tc>
      </w:tr>
      <w:tr w:rsidR="00683AD4" w:rsidRPr="00683AD4" w14:paraId="19D9A500" w14:textId="77777777" w:rsidTr="00683AD4">
        <w:tc>
          <w:tcPr>
            <w:cnfStyle w:val="001000000000" w:firstRow="0" w:lastRow="0" w:firstColumn="1" w:lastColumn="0" w:oddVBand="0" w:evenVBand="0" w:oddHBand="0" w:evenHBand="0" w:firstRowFirstColumn="0" w:firstRowLastColumn="0" w:lastRowFirstColumn="0" w:lastRowLastColumn="0"/>
            <w:tcW w:w="4537" w:type="dxa"/>
          </w:tcPr>
          <w:p w14:paraId="0B1FA730"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£10,000 +</w:t>
            </w:r>
          </w:p>
        </w:tc>
        <w:tc>
          <w:tcPr>
            <w:tcW w:w="4489" w:type="dxa"/>
          </w:tcPr>
          <w:p w14:paraId="585D9994"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5%</w:t>
            </w:r>
          </w:p>
        </w:tc>
      </w:tr>
      <w:tr w:rsidR="00683AD4" w:rsidRPr="00683AD4" w14:paraId="22EA7957" w14:textId="77777777" w:rsidTr="00683AD4">
        <w:tc>
          <w:tcPr>
            <w:cnfStyle w:val="001000000000" w:firstRow="0" w:lastRow="0" w:firstColumn="1" w:lastColumn="0" w:oddVBand="0" w:evenVBand="0" w:oddHBand="0" w:evenHBand="0" w:firstRowFirstColumn="0" w:firstRowLastColumn="0" w:lastRowFirstColumn="0" w:lastRowLastColumn="0"/>
            <w:tcW w:w="4537" w:type="dxa"/>
          </w:tcPr>
          <w:p w14:paraId="4D9BA97F"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Mid Term Adjustments</w:t>
            </w:r>
          </w:p>
        </w:tc>
        <w:tc>
          <w:tcPr>
            <w:tcW w:w="4489" w:type="dxa"/>
          </w:tcPr>
          <w:p w14:paraId="67C24553"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£30</w:t>
            </w:r>
          </w:p>
        </w:tc>
      </w:tr>
    </w:tbl>
    <w:p w14:paraId="35D90A19" w14:textId="77777777" w:rsidR="00291703" w:rsidRPr="00683AD4" w:rsidRDefault="00291703" w:rsidP="00683AD4">
      <w:pPr>
        <w:autoSpaceDE w:val="0"/>
        <w:autoSpaceDN w:val="0"/>
        <w:adjustRightInd w:val="0"/>
        <w:spacing w:before="0" w:after="10"/>
        <w:jc w:val="left"/>
        <w:rPr>
          <w:rFonts w:eastAsia="Times New Roman" w:cs="Arial"/>
          <w:color w:val="000000"/>
          <w:szCs w:val="18"/>
          <w:lang w:val="en-GB" w:eastAsia="en-GB"/>
        </w:rPr>
      </w:pPr>
    </w:p>
    <w:tbl>
      <w:tblPr>
        <w:tblStyle w:val="TableGrid"/>
        <w:tblW w:w="0" w:type="auto"/>
        <w:tblLook w:val="04A0" w:firstRow="1" w:lastRow="0" w:firstColumn="1" w:lastColumn="0" w:noHBand="0" w:noVBand="1"/>
      </w:tblPr>
      <w:tblGrid>
        <w:gridCol w:w="4543"/>
        <w:gridCol w:w="4483"/>
      </w:tblGrid>
      <w:tr w:rsidR="00683AD4" w:rsidRPr="00683AD4" w14:paraId="3AEC54AF" w14:textId="77777777" w:rsidTr="00683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tcPr>
          <w:p w14:paraId="13EB0A06" w14:textId="77777777" w:rsidR="00683AD4" w:rsidRPr="00683AD4" w:rsidRDefault="00683AD4" w:rsidP="00683AD4">
            <w:pPr>
              <w:pStyle w:val="Style4"/>
              <w:spacing w:before="0" w:after="0"/>
            </w:pPr>
            <w:r w:rsidRPr="00683AD4">
              <w:t>Consumer Customer</w:t>
            </w:r>
          </w:p>
        </w:tc>
      </w:tr>
      <w:tr w:rsidR="00683AD4" w:rsidRPr="00683AD4" w14:paraId="646E499A" w14:textId="77777777" w:rsidTr="00683AD4">
        <w:tc>
          <w:tcPr>
            <w:cnfStyle w:val="001000000000" w:firstRow="0" w:lastRow="0" w:firstColumn="1" w:lastColumn="0" w:oddVBand="0" w:evenVBand="0" w:oddHBand="0" w:evenHBand="0" w:firstRowFirstColumn="0" w:firstRowLastColumn="0" w:lastRowFirstColumn="0" w:lastRowLastColumn="0"/>
            <w:tcW w:w="4543" w:type="dxa"/>
          </w:tcPr>
          <w:p w14:paraId="17798283" w14:textId="77777777" w:rsidR="00683AD4" w:rsidRPr="00666D4E" w:rsidRDefault="00683AD4" w:rsidP="00683AD4">
            <w:pPr>
              <w:autoSpaceDE w:val="0"/>
              <w:autoSpaceDN w:val="0"/>
              <w:adjustRightInd w:val="0"/>
              <w:spacing w:before="0" w:after="10"/>
              <w:jc w:val="left"/>
              <w:rPr>
                <w:rFonts w:eastAsia="Times New Roman" w:cs="Arial"/>
                <w:b/>
                <w:szCs w:val="18"/>
                <w:lang w:val="en-GB" w:eastAsia="en-GB"/>
              </w:rPr>
            </w:pPr>
            <w:r w:rsidRPr="00666D4E">
              <w:rPr>
                <w:rFonts w:eastAsia="Times New Roman" w:cs="Arial"/>
                <w:b/>
                <w:szCs w:val="18"/>
                <w:lang w:val="en-GB" w:eastAsia="en-GB"/>
              </w:rPr>
              <w:t>Premium Range</w:t>
            </w:r>
          </w:p>
        </w:tc>
        <w:tc>
          <w:tcPr>
            <w:tcW w:w="4483" w:type="dxa"/>
          </w:tcPr>
          <w:p w14:paraId="2B909343"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b/>
                <w:szCs w:val="18"/>
                <w:lang w:val="en-GB" w:eastAsia="en-GB"/>
              </w:rPr>
            </w:pPr>
            <w:r w:rsidRPr="00666D4E">
              <w:rPr>
                <w:rFonts w:eastAsia="Times New Roman" w:cs="Arial"/>
                <w:b/>
                <w:szCs w:val="18"/>
                <w:lang w:val="en-GB" w:eastAsia="en-GB"/>
              </w:rPr>
              <w:t>Fee Amount</w:t>
            </w:r>
          </w:p>
        </w:tc>
      </w:tr>
      <w:tr w:rsidR="00683AD4" w:rsidRPr="00683AD4" w14:paraId="50B80F3D" w14:textId="77777777" w:rsidTr="00683AD4">
        <w:tc>
          <w:tcPr>
            <w:cnfStyle w:val="001000000000" w:firstRow="0" w:lastRow="0" w:firstColumn="1" w:lastColumn="0" w:oddVBand="0" w:evenVBand="0" w:oddHBand="0" w:evenHBand="0" w:firstRowFirstColumn="0" w:firstRowLastColumn="0" w:lastRowFirstColumn="0" w:lastRowLastColumn="0"/>
            <w:tcW w:w="4543" w:type="dxa"/>
          </w:tcPr>
          <w:p w14:paraId="760A9818"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£0-£1,000</w:t>
            </w:r>
          </w:p>
        </w:tc>
        <w:tc>
          <w:tcPr>
            <w:tcW w:w="4483" w:type="dxa"/>
          </w:tcPr>
          <w:p w14:paraId="0F79DA4A"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£25</w:t>
            </w:r>
          </w:p>
        </w:tc>
      </w:tr>
      <w:tr w:rsidR="00683AD4" w:rsidRPr="00683AD4" w14:paraId="35DFFC7F" w14:textId="77777777" w:rsidTr="00683AD4">
        <w:tc>
          <w:tcPr>
            <w:cnfStyle w:val="001000000000" w:firstRow="0" w:lastRow="0" w:firstColumn="1" w:lastColumn="0" w:oddVBand="0" w:evenVBand="0" w:oddHBand="0" w:evenHBand="0" w:firstRowFirstColumn="0" w:firstRowLastColumn="0" w:lastRowFirstColumn="0" w:lastRowLastColumn="0"/>
            <w:tcW w:w="4543" w:type="dxa"/>
          </w:tcPr>
          <w:p w14:paraId="402D8681"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£1,001-£5,000</w:t>
            </w:r>
          </w:p>
        </w:tc>
        <w:tc>
          <w:tcPr>
            <w:tcW w:w="4483" w:type="dxa"/>
          </w:tcPr>
          <w:p w14:paraId="2D8DD98F"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5%</w:t>
            </w:r>
          </w:p>
        </w:tc>
      </w:tr>
      <w:tr w:rsidR="00683AD4" w:rsidRPr="00683AD4" w14:paraId="1F0E944E" w14:textId="77777777" w:rsidTr="00683AD4">
        <w:tc>
          <w:tcPr>
            <w:cnfStyle w:val="001000000000" w:firstRow="0" w:lastRow="0" w:firstColumn="1" w:lastColumn="0" w:oddVBand="0" w:evenVBand="0" w:oddHBand="0" w:evenHBand="0" w:firstRowFirstColumn="0" w:firstRowLastColumn="0" w:lastRowFirstColumn="0" w:lastRowLastColumn="0"/>
            <w:tcW w:w="4543" w:type="dxa"/>
          </w:tcPr>
          <w:p w14:paraId="6CE65ACB"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£5,000+</w:t>
            </w:r>
          </w:p>
        </w:tc>
        <w:tc>
          <w:tcPr>
            <w:tcW w:w="4483" w:type="dxa"/>
          </w:tcPr>
          <w:p w14:paraId="5C360299"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5%</w:t>
            </w:r>
          </w:p>
        </w:tc>
      </w:tr>
      <w:tr w:rsidR="00683AD4" w:rsidRPr="00683AD4" w14:paraId="41B515CF" w14:textId="77777777" w:rsidTr="00683AD4">
        <w:tc>
          <w:tcPr>
            <w:cnfStyle w:val="001000000000" w:firstRow="0" w:lastRow="0" w:firstColumn="1" w:lastColumn="0" w:oddVBand="0" w:evenVBand="0" w:oddHBand="0" w:evenHBand="0" w:firstRowFirstColumn="0" w:firstRowLastColumn="0" w:lastRowFirstColumn="0" w:lastRowLastColumn="0"/>
            <w:tcW w:w="4543" w:type="dxa"/>
          </w:tcPr>
          <w:p w14:paraId="0D5C3D52" w14:textId="77777777" w:rsidR="00683AD4" w:rsidRPr="00666D4E" w:rsidRDefault="00683AD4" w:rsidP="00683AD4">
            <w:pPr>
              <w:autoSpaceDE w:val="0"/>
              <w:autoSpaceDN w:val="0"/>
              <w:adjustRightInd w:val="0"/>
              <w:spacing w:before="0" w:after="10"/>
              <w:jc w:val="left"/>
              <w:rPr>
                <w:rFonts w:eastAsia="Times New Roman" w:cs="Arial"/>
                <w:szCs w:val="18"/>
                <w:lang w:val="en-GB" w:eastAsia="en-GB"/>
              </w:rPr>
            </w:pPr>
            <w:r w:rsidRPr="00666D4E">
              <w:rPr>
                <w:rFonts w:eastAsia="Times New Roman" w:cs="Arial"/>
                <w:szCs w:val="18"/>
                <w:lang w:val="en-GB" w:eastAsia="en-GB"/>
              </w:rPr>
              <w:t>Mid Term Adjustments</w:t>
            </w:r>
          </w:p>
        </w:tc>
        <w:tc>
          <w:tcPr>
            <w:tcW w:w="4483" w:type="dxa"/>
          </w:tcPr>
          <w:p w14:paraId="26A9231F" w14:textId="77777777" w:rsidR="00683AD4" w:rsidRPr="00666D4E" w:rsidRDefault="00683AD4" w:rsidP="00683AD4">
            <w:pPr>
              <w:autoSpaceDE w:val="0"/>
              <w:autoSpaceDN w:val="0"/>
              <w:adjustRightInd w:val="0"/>
              <w:spacing w:before="0" w:after="10"/>
              <w:jc w:val="left"/>
              <w:cnfStyle w:val="000000000000" w:firstRow="0" w:lastRow="0" w:firstColumn="0" w:lastColumn="0" w:oddVBand="0" w:evenVBand="0" w:oddHBand="0" w:evenHBand="0" w:firstRowFirstColumn="0" w:firstRowLastColumn="0" w:lastRowFirstColumn="0" w:lastRowLastColumn="0"/>
              <w:rPr>
                <w:rFonts w:eastAsia="Times New Roman" w:cs="Arial"/>
                <w:szCs w:val="18"/>
                <w:lang w:val="en-GB" w:eastAsia="en-GB"/>
              </w:rPr>
            </w:pPr>
            <w:r w:rsidRPr="00666D4E">
              <w:rPr>
                <w:rFonts w:eastAsia="Times New Roman" w:cs="Arial"/>
                <w:szCs w:val="18"/>
                <w:lang w:val="en-GB" w:eastAsia="en-GB"/>
              </w:rPr>
              <w:t>£30</w:t>
            </w:r>
          </w:p>
        </w:tc>
      </w:tr>
    </w:tbl>
    <w:p w14:paraId="2860D2B6" w14:textId="77777777" w:rsidR="00291703" w:rsidRDefault="00291703" w:rsidP="00291703">
      <w:pPr>
        <w:autoSpaceDE w:val="0"/>
        <w:autoSpaceDN w:val="0"/>
        <w:adjustRightInd w:val="0"/>
        <w:spacing w:before="40"/>
        <w:rPr>
          <w:rFonts w:cs="Arial"/>
          <w:color w:val="000000"/>
          <w:szCs w:val="18"/>
        </w:rPr>
      </w:pPr>
      <w:bookmarkStart w:id="0" w:name="_Hlk74039827"/>
    </w:p>
    <w:p w14:paraId="281B0339" w14:textId="16A6BD09" w:rsidR="00291703" w:rsidRPr="0049534A" w:rsidRDefault="00291703" w:rsidP="00311C38">
      <w:r w:rsidRPr="00291703">
        <w:rPr>
          <w:rFonts w:cs="Arial"/>
          <w:szCs w:val="18"/>
        </w:rPr>
        <w:t xml:space="preserve">We may occasionally receive additional remuneration from insurers, claims management providers and others.  Where you choose to pay your premium by instalments, we may use a scheme operated by your insurer, or we may use a Finance Provider selected from a limited panel.  Where we arrange premium finance on your behalf, we are remunerated for our </w:t>
      </w:r>
      <w:r w:rsidRPr="0049534A">
        <w:rPr>
          <w:rFonts w:cs="Arial"/>
          <w:szCs w:val="18"/>
        </w:rPr>
        <w:lastRenderedPageBreak/>
        <w:t xml:space="preserve">assistance in putting this financing in place by way of commission.  </w:t>
      </w:r>
      <w:bookmarkStart w:id="1" w:name="_Hlk74039715"/>
      <w:r w:rsidRPr="0049534A">
        <w:rPr>
          <w:rFonts w:cs="Arial"/>
          <w:szCs w:val="18"/>
        </w:rPr>
        <w:t xml:space="preserve">We will advise you of any commission payable by the finance provider in relation to a credit agreement where knowledge of the existence or amount of commission could affect our impartiality in recommending a particular product or that may have a material impact on your transactional decision.  </w:t>
      </w:r>
      <w:bookmarkEnd w:id="1"/>
      <w:r w:rsidRPr="0049534A">
        <w:rPr>
          <w:rFonts w:cs="Arial"/>
          <w:szCs w:val="18"/>
        </w:rPr>
        <w:t xml:space="preserve">You are entitled at any time to request further information regarding the amount of any remuneration which we may have received </w:t>
      </w:r>
      <w:proofErr w:type="gramStart"/>
      <w:r w:rsidRPr="0049534A">
        <w:rPr>
          <w:rFonts w:cs="Arial"/>
          <w:szCs w:val="18"/>
        </w:rPr>
        <w:t>as a result of</w:t>
      </w:r>
      <w:proofErr w:type="gramEnd"/>
      <w:r w:rsidRPr="0049534A">
        <w:rPr>
          <w:rFonts w:cs="Arial"/>
          <w:szCs w:val="18"/>
        </w:rPr>
        <w:t xml:space="preserve"> placing or renewing your insurance cover. To the extent that this is not possible for an amount to be given, we will provide the basis for its calculation.</w:t>
      </w:r>
      <w:bookmarkEnd w:id="0"/>
      <w:r w:rsidRPr="0049534A">
        <w:rPr>
          <w:noProof/>
          <w:highlight w:val="yellow"/>
        </w:rPr>
        <mc:AlternateContent>
          <mc:Choice Requires="wps">
            <w:drawing>
              <wp:anchor distT="0" distB="0" distL="114300" distR="114300" simplePos="0" relativeHeight="251662336" behindDoc="1" locked="0" layoutInCell="1" allowOverlap="1" wp14:anchorId="2AD336A3" wp14:editId="03E3C61D">
                <wp:simplePos x="0" y="0"/>
                <wp:positionH relativeFrom="page">
                  <wp:posOffset>3670300</wp:posOffset>
                </wp:positionH>
                <wp:positionV relativeFrom="paragraph">
                  <wp:posOffset>93980</wp:posOffset>
                </wp:positionV>
                <wp:extent cx="7620" cy="1371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792 5780"/>
                            <a:gd name="T1" fmla="*/ T0 w 12"/>
                            <a:gd name="T2" fmla="+- 0 359 148"/>
                            <a:gd name="T3" fmla="*/ 359 h 216"/>
                            <a:gd name="T4" fmla="+- 0 5780 5780"/>
                            <a:gd name="T5" fmla="*/ T4 w 12"/>
                            <a:gd name="T6" fmla="+- 0 359 148"/>
                            <a:gd name="T7" fmla="*/ 359 h 216"/>
                            <a:gd name="T8" fmla="+- 0 5780 5780"/>
                            <a:gd name="T9" fmla="*/ T8 w 12"/>
                            <a:gd name="T10" fmla="+- 0 364 148"/>
                            <a:gd name="T11" fmla="*/ 364 h 216"/>
                            <a:gd name="T12" fmla="+- 0 5792 5780"/>
                            <a:gd name="T13" fmla="*/ T12 w 12"/>
                            <a:gd name="T14" fmla="+- 0 364 148"/>
                            <a:gd name="T15" fmla="*/ 364 h 216"/>
                            <a:gd name="T16" fmla="+- 0 5792 5780"/>
                            <a:gd name="T17" fmla="*/ T16 w 12"/>
                            <a:gd name="T18" fmla="+- 0 359 148"/>
                            <a:gd name="T19" fmla="*/ 359 h 216"/>
                            <a:gd name="T20" fmla="+- 0 5792 5780"/>
                            <a:gd name="T21" fmla="*/ T20 w 12"/>
                            <a:gd name="T22" fmla="+- 0 148 148"/>
                            <a:gd name="T23" fmla="*/ 148 h 216"/>
                            <a:gd name="T24" fmla="+- 0 5780 5780"/>
                            <a:gd name="T25" fmla="*/ T24 w 12"/>
                            <a:gd name="T26" fmla="+- 0 148 148"/>
                            <a:gd name="T27" fmla="*/ 148 h 216"/>
                            <a:gd name="T28" fmla="+- 0 5780 5780"/>
                            <a:gd name="T29" fmla="*/ T28 w 12"/>
                            <a:gd name="T30" fmla="+- 0 152 148"/>
                            <a:gd name="T31" fmla="*/ 152 h 216"/>
                            <a:gd name="T32" fmla="+- 0 5780 5780"/>
                            <a:gd name="T33" fmla="*/ T32 w 12"/>
                            <a:gd name="T34" fmla="+- 0 359 148"/>
                            <a:gd name="T35" fmla="*/ 359 h 216"/>
                            <a:gd name="T36" fmla="+- 0 5785 5780"/>
                            <a:gd name="T37" fmla="*/ T36 w 12"/>
                            <a:gd name="T38" fmla="+- 0 359 148"/>
                            <a:gd name="T39" fmla="*/ 359 h 216"/>
                            <a:gd name="T40" fmla="+- 0 5785 5780"/>
                            <a:gd name="T41" fmla="*/ T40 w 12"/>
                            <a:gd name="T42" fmla="+- 0 152 148"/>
                            <a:gd name="T43" fmla="*/ 152 h 216"/>
                            <a:gd name="T44" fmla="+- 0 5792 5780"/>
                            <a:gd name="T45" fmla="*/ T44 w 12"/>
                            <a:gd name="T46" fmla="+- 0 152 148"/>
                            <a:gd name="T47" fmla="*/ 152 h 216"/>
                            <a:gd name="T48" fmla="+- 0 5792 5780"/>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15A0" id="Freeform: Shape 10" o:spid="_x0000_s1026" style="position:absolute;margin-left:289pt;margin-top:7.4pt;width:.6pt;height:1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sidRPr="0049534A">
        <w:rPr>
          <w:noProof/>
          <w:highlight w:val="yellow"/>
        </w:rPr>
        <mc:AlternateContent>
          <mc:Choice Requires="wps">
            <w:drawing>
              <wp:anchor distT="0" distB="0" distL="114300" distR="114300" simplePos="0" relativeHeight="251663360" behindDoc="1" locked="0" layoutInCell="1" allowOverlap="1" wp14:anchorId="5433F12B" wp14:editId="67B7E605">
                <wp:simplePos x="0" y="0"/>
                <wp:positionH relativeFrom="page">
                  <wp:posOffset>3841115</wp:posOffset>
                </wp:positionH>
                <wp:positionV relativeFrom="paragraph">
                  <wp:posOffset>93980</wp:posOffset>
                </wp:positionV>
                <wp:extent cx="7620" cy="1371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6061 6049"/>
                            <a:gd name="T1" fmla="*/ T0 w 12"/>
                            <a:gd name="T2" fmla="+- 0 359 148"/>
                            <a:gd name="T3" fmla="*/ 359 h 216"/>
                            <a:gd name="T4" fmla="+- 0 6049 6049"/>
                            <a:gd name="T5" fmla="*/ T4 w 12"/>
                            <a:gd name="T6" fmla="+- 0 359 148"/>
                            <a:gd name="T7" fmla="*/ 359 h 216"/>
                            <a:gd name="T8" fmla="+- 0 6049 6049"/>
                            <a:gd name="T9" fmla="*/ T8 w 12"/>
                            <a:gd name="T10" fmla="+- 0 364 148"/>
                            <a:gd name="T11" fmla="*/ 364 h 216"/>
                            <a:gd name="T12" fmla="+- 0 6061 6049"/>
                            <a:gd name="T13" fmla="*/ T12 w 12"/>
                            <a:gd name="T14" fmla="+- 0 364 148"/>
                            <a:gd name="T15" fmla="*/ 364 h 216"/>
                            <a:gd name="T16" fmla="+- 0 6061 6049"/>
                            <a:gd name="T17" fmla="*/ T16 w 12"/>
                            <a:gd name="T18" fmla="+- 0 359 148"/>
                            <a:gd name="T19" fmla="*/ 359 h 216"/>
                            <a:gd name="T20" fmla="+- 0 6061 6049"/>
                            <a:gd name="T21" fmla="*/ T20 w 12"/>
                            <a:gd name="T22" fmla="+- 0 148 148"/>
                            <a:gd name="T23" fmla="*/ 148 h 216"/>
                            <a:gd name="T24" fmla="+- 0 6049 6049"/>
                            <a:gd name="T25" fmla="*/ T24 w 12"/>
                            <a:gd name="T26" fmla="+- 0 148 148"/>
                            <a:gd name="T27" fmla="*/ 148 h 216"/>
                            <a:gd name="T28" fmla="+- 0 6049 6049"/>
                            <a:gd name="T29" fmla="*/ T28 w 12"/>
                            <a:gd name="T30" fmla="+- 0 152 148"/>
                            <a:gd name="T31" fmla="*/ 152 h 216"/>
                            <a:gd name="T32" fmla="+- 0 6056 6049"/>
                            <a:gd name="T33" fmla="*/ T32 w 12"/>
                            <a:gd name="T34" fmla="+- 0 152 148"/>
                            <a:gd name="T35" fmla="*/ 152 h 216"/>
                            <a:gd name="T36" fmla="+- 0 6056 6049"/>
                            <a:gd name="T37" fmla="*/ T36 w 12"/>
                            <a:gd name="T38" fmla="+- 0 359 148"/>
                            <a:gd name="T39" fmla="*/ 359 h 216"/>
                            <a:gd name="T40" fmla="+- 0 6061 6049"/>
                            <a:gd name="T41" fmla="*/ T40 w 12"/>
                            <a:gd name="T42" fmla="+- 0 359 148"/>
                            <a:gd name="T43" fmla="*/ 359 h 216"/>
                            <a:gd name="T44" fmla="+- 0 6061 6049"/>
                            <a:gd name="T45" fmla="*/ T44 w 12"/>
                            <a:gd name="T46" fmla="+- 0 152 148"/>
                            <a:gd name="T47" fmla="*/ 152 h 216"/>
                            <a:gd name="T48" fmla="+- 0 6061 6049"/>
                            <a:gd name="T49" fmla="*/ T48 w 12"/>
                            <a:gd name="T50" fmla="+- 0 152 148"/>
                            <a:gd name="T51" fmla="*/ 152 h 216"/>
                            <a:gd name="T52" fmla="+- 0 6061 6049"/>
                            <a:gd name="T53" fmla="*/ T52 w 12"/>
                            <a:gd name="T54" fmla="+- 0 148 148"/>
                            <a:gd name="T55"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8260" id="Freeform: Shape 9" o:spid="_x0000_s1026" style="position:absolute;margin-left:302.45pt;margin-top:7.4pt;width:.6pt;height: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" path="m12,211l,211r,5l12,216r,-5xm12,l,,,4r7,l7,211r5,l12,4,12,xe" fillcolor="#7e7e7e" stroked="f">
                <v:path arrowok="t" o:connecttype="custom" o:connectlocs="7620,227965;0,227965;0,231140;7620,231140;7620,227965;7620,93980;0,93980;0,96520;4445,96520;4445,227965;7620,227965;7620,96520;7620,96520;7620,93980" o:connectangles="0,0,0,0,0,0,0,0,0,0,0,0,0,0"/>
                <w10:wrap anchorx="page"/>
              </v:shape>
            </w:pict>
          </mc:Fallback>
        </mc:AlternateContent>
      </w:r>
      <w:r w:rsidRPr="0049534A">
        <w:rPr>
          <w:noProof/>
          <w:highlight w:val="yellow"/>
        </w:rPr>
        <mc:AlternateContent>
          <mc:Choice Requires="wps">
            <w:drawing>
              <wp:anchor distT="0" distB="0" distL="114300" distR="114300" simplePos="0" relativeHeight="251664384" behindDoc="1" locked="0" layoutInCell="1" allowOverlap="1" wp14:anchorId="15004122" wp14:editId="45CF7DBB">
                <wp:simplePos x="0" y="0"/>
                <wp:positionH relativeFrom="page">
                  <wp:posOffset>5629275</wp:posOffset>
                </wp:positionH>
                <wp:positionV relativeFrom="paragraph">
                  <wp:posOffset>93980</wp:posOffset>
                </wp:positionV>
                <wp:extent cx="7620" cy="1371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8877 8865"/>
                            <a:gd name="T1" fmla="*/ T0 w 12"/>
                            <a:gd name="T2" fmla="+- 0 359 148"/>
                            <a:gd name="T3" fmla="*/ 359 h 216"/>
                            <a:gd name="T4" fmla="+- 0 8865 8865"/>
                            <a:gd name="T5" fmla="*/ T4 w 12"/>
                            <a:gd name="T6" fmla="+- 0 359 148"/>
                            <a:gd name="T7" fmla="*/ 359 h 216"/>
                            <a:gd name="T8" fmla="+- 0 8865 8865"/>
                            <a:gd name="T9" fmla="*/ T8 w 12"/>
                            <a:gd name="T10" fmla="+- 0 364 148"/>
                            <a:gd name="T11" fmla="*/ 364 h 216"/>
                            <a:gd name="T12" fmla="+- 0 8877 8865"/>
                            <a:gd name="T13" fmla="*/ T12 w 12"/>
                            <a:gd name="T14" fmla="+- 0 364 148"/>
                            <a:gd name="T15" fmla="*/ 364 h 216"/>
                            <a:gd name="T16" fmla="+- 0 8877 8865"/>
                            <a:gd name="T17" fmla="*/ T16 w 12"/>
                            <a:gd name="T18" fmla="+- 0 359 148"/>
                            <a:gd name="T19" fmla="*/ 359 h 216"/>
                            <a:gd name="T20" fmla="+- 0 8877 8865"/>
                            <a:gd name="T21" fmla="*/ T20 w 12"/>
                            <a:gd name="T22" fmla="+- 0 148 148"/>
                            <a:gd name="T23" fmla="*/ 148 h 216"/>
                            <a:gd name="T24" fmla="+- 0 8865 8865"/>
                            <a:gd name="T25" fmla="*/ T24 w 12"/>
                            <a:gd name="T26" fmla="+- 0 148 148"/>
                            <a:gd name="T27" fmla="*/ 148 h 216"/>
                            <a:gd name="T28" fmla="+- 0 8865 8865"/>
                            <a:gd name="T29" fmla="*/ T28 w 12"/>
                            <a:gd name="T30" fmla="+- 0 152 148"/>
                            <a:gd name="T31" fmla="*/ 152 h 216"/>
                            <a:gd name="T32" fmla="+- 0 8865 8865"/>
                            <a:gd name="T33" fmla="*/ T32 w 12"/>
                            <a:gd name="T34" fmla="+- 0 359 148"/>
                            <a:gd name="T35" fmla="*/ 359 h 216"/>
                            <a:gd name="T36" fmla="+- 0 8870 8865"/>
                            <a:gd name="T37" fmla="*/ T36 w 12"/>
                            <a:gd name="T38" fmla="+- 0 359 148"/>
                            <a:gd name="T39" fmla="*/ 359 h 216"/>
                            <a:gd name="T40" fmla="+- 0 8870 8865"/>
                            <a:gd name="T41" fmla="*/ T40 w 12"/>
                            <a:gd name="T42" fmla="+- 0 152 148"/>
                            <a:gd name="T43" fmla="*/ 152 h 216"/>
                            <a:gd name="T44" fmla="+- 0 8877 8865"/>
                            <a:gd name="T45" fmla="*/ T44 w 12"/>
                            <a:gd name="T46" fmla="+- 0 152 148"/>
                            <a:gd name="T47" fmla="*/ 152 h 216"/>
                            <a:gd name="T48" fmla="+- 0 8877 8865"/>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BB777" id="Freeform: Shape 8" o:spid="_x0000_s1026" style="position:absolute;margin-left:443.25pt;margin-top:7.4pt;width:.6pt;height:10.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sidRPr="0049534A">
        <w:rPr>
          <w:noProof/>
          <w:highlight w:val="yellow"/>
        </w:rPr>
        <mc:AlternateContent>
          <mc:Choice Requires="wps">
            <w:drawing>
              <wp:anchor distT="0" distB="0" distL="114300" distR="114300" simplePos="0" relativeHeight="251665408" behindDoc="1" locked="0" layoutInCell="1" allowOverlap="1" wp14:anchorId="44175A9B" wp14:editId="4EFBC6D2">
                <wp:simplePos x="0" y="0"/>
                <wp:positionH relativeFrom="page">
                  <wp:posOffset>5800090</wp:posOffset>
                </wp:positionH>
                <wp:positionV relativeFrom="paragraph">
                  <wp:posOffset>93980</wp:posOffset>
                </wp:positionV>
                <wp:extent cx="7620" cy="13716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9146 9134"/>
                            <a:gd name="T1" fmla="*/ T0 w 12"/>
                            <a:gd name="T2" fmla="+- 0 359 148"/>
                            <a:gd name="T3" fmla="*/ 359 h 216"/>
                            <a:gd name="T4" fmla="+- 0 9134 9134"/>
                            <a:gd name="T5" fmla="*/ T4 w 12"/>
                            <a:gd name="T6" fmla="+- 0 359 148"/>
                            <a:gd name="T7" fmla="*/ 359 h 216"/>
                            <a:gd name="T8" fmla="+- 0 9134 9134"/>
                            <a:gd name="T9" fmla="*/ T8 w 12"/>
                            <a:gd name="T10" fmla="+- 0 364 148"/>
                            <a:gd name="T11" fmla="*/ 364 h 216"/>
                            <a:gd name="T12" fmla="+- 0 9146 9134"/>
                            <a:gd name="T13" fmla="*/ T12 w 12"/>
                            <a:gd name="T14" fmla="+- 0 364 148"/>
                            <a:gd name="T15" fmla="*/ 364 h 216"/>
                            <a:gd name="T16" fmla="+- 0 9146 9134"/>
                            <a:gd name="T17" fmla="*/ T16 w 12"/>
                            <a:gd name="T18" fmla="+- 0 359 148"/>
                            <a:gd name="T19" fmla="*/ 359 h 216"/>
                            <a:gd name="T20" fmla="+- 0 9146 9134"/>
                            <a:gd name="T21" fmla="*/ T20 w 12"/>
                            <a:gd name="T22" fmla="+- 0 148 148"/>
                            <a:gd name="T23" fmla="*/ 148 h 216"/>
                            <a:gd name="T24" fmla="+- 0 9134 9134"/>
                            <a:gd name="T25" fmla="*/ T24 w 12"/>
                            <a:gd name="T26" fmla="+- 0 148 148"/>
                            <a:gd name="T27" fmla="*/ 148 h 216"/>
                            <a:gd name="T28" fmla="+- 0 9134 9134"/>
                            <a:gd name="T29" fmla="*/ T28 w 12"/>
                            <a:gd name="T30" fmla="+- 0 152 148"/>
                            <a:gd name="T31" fmla="*/ 152 h 216"/>
                            <a:gd name="T32" fmla="+- 0 9141 9134"/>
                            <a:gd name="T33" fmla="*/ T32 w 12"/>
                            <a:gd name="T34" fmla="+- 0 152 148"/>
                            <a:gd name="T35" fmla="*/ 152 h 216"/>
                            <a:gd name="T36" fmla="+- 0 9141 9134"/>
                            <a:gd name="T37" fmla="*/ T36 w 12"/>
                            <a:gd name="T38" fmla="+- 0 359 148"/>
                            <a:gd name="T39" fmla="*/ 359 h 216"/>
                            <a:gd name="T40" fmla="+- 0 9146 9134"/>
                            <a:gd name="T41" fmla="*/ T40 w 12"/>
                            <a:gd name="T42" fmla="+- 0 359 148"/>
                            <a:gd name="T43" fmla="*/ 359 h 216"/>
                            <a:gd name="T44" fmla="+- 0 9146 9134"/>
                            <a:gd name="T45" fmla="*/ T44 w 12"/>
                            <a:gd name="T46" fmla="+- 0 152 148"/>
                            <a:gd name="T47" fmla="*/ 152 h 216"/>
                            <a:gd name="T48" fmla="+- 0 9146 9134"/>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8C43A" id="Freeform: Shape 7" o:spid="_x0000_s1026" style="position:absolute;margin-left:456.7pt;margin-top:7.4pt;width:.6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" path="m12,211l,211r,5l12,216r,-5xm12,l,,,4r7,l7,211r5,l12,4,12,xe" fillcolor="#7e7e7e" stroked="f">
                <v:path arrowok="t" o:connecttype="custom" o:connectlocs="7620,227965;0,227965;0,231140;7620,231140;7620,227965;7620,93980;0,93980;0,96520;4445,96520;4445,227965;7620,227965;7620,96520;7620,93980" o:connectangles="0,0,0,0,0,0,0,0,0,0,0,0,0"/>
                <w10:wrap anchorx="page"/>
              </v:shape>
            </w:pict>
          </mc:Fallback>
        </mc:AlternateContent>
      </w:r>
      <w:r w:rsidRPr="0049534A">
        <w:rPr>
          <w:noProof/>
          <w:highlight w:val="yellow"/>
        </w:rPr>
        <mc:AlternateContent>
          <mc:Choice Requires="wps">
            <w:drawing>
              <wp:anchor distT="0" distB="0" distL="114300" distR="114300" simplePos="0" relativeHeight="251666432" behindDoc="1" locked="0" layoutInCell="1" allowOverlap="1" wp14:anchorId="2C075050" wp14:editId="2FA0E7BA">
                <wp:simplePos x="0" y="0"/>
                <wp:positionH relativeFrom="page">
                  <wp:posOffset>1089660</wp:posOffset>
                </wp:positionH>
                <wp:positionV relativeFrom="paragraph">
                  <wp:posOffset>232410</wp:posOffset>
                </wp:positionV>
                <wp:extent cx="7620" cy="13716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728 1716"/>
                            <a:gd name="T1" fmla="*/ T0 w 12"/>
                            <a:gd name="T2" fmla="+- 0 577 366"/>
                            <a:gd name="T3" fmla="*/ 577 h 216"/>
                            <a:gd name="T4" fmla="+- 0 1716 1716"/>
                            <a:gd name="T5" fmla="*/ T4 w 12"/>
                            <a:gd name="T6" fmla="+- 0 577 366"/>
                            <a:gd name="T7" fmla="*/ 577 h 216"/>
                            <a:gd name="T8" fmla="+- 0 1716 1716"/>
                            <a:gd name="T9" fmla="*/ T8 w 12"/>
                            <a:gd name="T10" fmla="+- 0 582 366"/>
                            <a:gd name="T11" fmla="*/ 582 h 216"/>
                            <a:gd name="T12" fmla="+- 0 1728 1716"/>
                            <a:gd name="T13" fmla="*/ T12 w 12"/>
                            <a:gd name="T14" fmla="+- 0 582 366"/>
                            <a:gd name="T15" fmla="*/ 582 h 216"/>
                            <a:gd name="T16" fmla="+- 0 1728 1716"/>
                            <a:gd name="T17" fmla="*/ T16 w 12"/>
                            <a:gd name="T18" fmla="+- 0 577 366"/>
                            <a:gd name="T19" fmla="*/ 577 h 216"/>
                            <a:gd name="T20" fmla="+- 0 1728 1716"/>
                            <a:gd name="T21" fmla="*/ T20 w 12"/>
                            <a:gd name="T22" fmla="+- 0 366 366"/>
                            <a:gd name="T23" fmla="*/ 366 h 216"/>
                            <a:gd name="T24" fmla="+- 0 1716 1716"/>
                            <a:gd name="T25" fmla="*/ T24 w 12"/>
                            <a:gd name="T26" fmla="+- 0 366 366"/>
                            <a:gd name="T27" fmla="*/ 366 h 216"/>
                            <a:gd name="T28" fmla="+- 0 1716 1716"/>
                            <a:gd name="T29" fmla="*/ T28 w 12"/>
                            <a:gd name="T30" fmla="+- 0 371 366"/>
                            <a:gd name="T31" fmla="*/ 371 h 216"/>
                            <a:gd name="T32" fmla="+- 0 1716 1716"/>
                            <a:gd name="T33" fmla="*/ T32 w 12"/>
                            <a:gd name="T34" fmla="+- 0 577 366"/>
                            <a:gd name="T35" fmla="*/ 577 h 216"/>
                            <a:gd name="T36" fmla="+- 0 1721 1716"/>
                            <a:gd name="T37" fmla="*/ T36 w 12"/>
                            <a:gd name="T38" fmla="+- 0 577 366"/>
                            <a:gd name="T39" fmla="*/ 577 h 216"/>
                            <a:gd name="T40" fmla="+- 0 1721 1716"/>
                            <a:gd name="T41" fmla="*/ T40 w 12"/>
                            <a:gd name="T42" fmla="+- 0 371 366"/>
                            <a:gd name="T43" fmla="*/ 371 h 216"/>
                            <a:gd name="T44" fmla="+- 0 1728 1716"/>
                            <a:gd name="T45" fmla="*/ T44 w 12"/>
                            <a:gd name="T46" fmla="+- 0 371 366"/>
                            <a:gd name="T47" fmla="*/ 371 h 216"/>
                            <a:gd name="T48" fmla="+- 0 1728 17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EBF9" id="Freeform: Shape 5" o:spid="_x0000_s1026" style="position:absolute;margin-left:85.8pt;margin-top:18.3pt;width:.6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sidRPr="0049534A">
        <w:rPr>
          <w:noProof/>
          <w:highlight w:val="yellow"/>
        </w:rPr>
        <mc:AlternateContent>
          <mc:Choice Requires="wps">
            <w:drawing>
              <wp:anchor distT="0" distB="0" distL="114300" distR="114300" simplePos="0" relativeHeight="251667456" behindDoc="1" locked="0" layoutInCell="1" allowOverlap="1" wp14:anchorId="4AE69C2B" wp14:editId="0C01F00C">
                <wp:simplePos x="0" y="0"/>
                <wp:positionH relativeFrom="page">
                  <wp:posOffset>1262380</wp:posOffset>
                </wp:positionH>
                <wp:positionV relativeFrom="paragraph">
                  <wp:posOffset>232410</wp:posOffset>
                </wp:positionV>
                <wp:extent cx="7620" cy="13716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2000 1988"/>
                            <a:gd name="T1" fmla="*/ T0 w 12"/>
                            <a:gd name="T2" fmla="+- 0 577 366"/>
                            <a:gd name="T3" fmla="*/ 577 h 216"/>
                            <a:gd name="T4" fmla="+- 0 1988 1988"/>
                            <a:gd name="T5" fmla="*/ T4 w 12"/>
                            <a:gd name="T6" fmla="+- 0 577 366"/>
                            <a:gd name="T7" fmla="*/ 577 h 216"/>
                            <a:gd name="T8" fmla="+- 0 1988 1988"/>
                            <a:gd name="T9" fmla="*/ T8 w 12"/>
                            <a:gd name="T10" fmla="+- 0 582 366"/>
                            <a:gd name="T11" fmla="*/ 582 h 216"/>
                            <a:gd name="T12" fmla="+- 0 2000 1988"/>
                            <a:gd name="T13" fmla="*/ T12 w 12"/>
                            <a:gd name="T14" fmla="+- 0 582 366"/>
                            <a:gd name="T15" fmla="*/ 582 h 216"/>
                            <a:gd name="T16" fmla="+- 0 2000 1988"/>
                            <a:gd name="T17" fmla="*/ T16 w 12"/>
                            <a:gd name="T18" fmla="+- 0 577 366"/>
                            <a:gd name="T19" fmla="*/ 577 h 216"/>
                            <a:gd name="T20" fmla="+- 0 2000 1988"/>
                            <a:gd name="T21" fmla="*/ T20 w 12"/>
                            <a:gd name="T22" fmla="+- 0 366 366"/>
                            <a:gd name="T23" fmla="*/ 366 h 216"/>
                            <a:gd name="T24" fmla="+- 0 1988 1988"/>
                            <a:gd name="T25" fmla="*/ T24 w 12"/>
                            <a:gd name="T26" fmla="+- 0 366 366"/>
                            <a:gd name="T27" fmla="*/ 366 h 216"/>
                            <a:gd name="T28" fmla="+- 0 1988 1988"/>
                            <a:gd name="T29" fmla="*/ T28 w 12"/>
                            <a:gd name="T30" fmla="+- 0 371 366"/>
                            <a:gd name="T31" fmla="*/ 371 h 216"/>
                            <a:gd name="T32" fmla="+- 0 1995 1988"/>
                            <a:gd name="T33" fmla="*/ T32 w 12"/>
                            <a:gd name="T34" fmla="+- 0 371 366"/>
                            <a:gd name="T35" fmla="*/ 371 h 216"/>
                            <a:gd name="T36" fmla="+- 0 1995 1988"/>
                            <a:gd name="T37" fmla="*/ T36 w 12"/>
                            <a:gd name="T38" fmla="+- 0 577 366"/>
                            <a:gd name="T39" fmla="*/ 577 h 216"/>
                            <a:gd name="T40" fmla="+- 0 2000 1988"/>
                            <a:gd name="T41" fmla="*/ T40 w 12"/>
                            <a:gd name="T42" fmla="+- 0 577 366"/>
                            <a:gd name="T43" fmla="*/ 577 h 216"/>
                            <a:gd name="T44" fmla="+- 0 2000 1988"/>
                            <a:gd name="T45" fmla="*/ T44 w 12"/>
                            <a:gd name="T46" fmla="+- 0 371 366"/>
                            <a:gd name="T47" fmla="*/ 371 h 216"/>
                            <a:gd name="T48" fmla="+- 0 2000 1988"/>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7" y="5"/>
                              </a:lnTo>
                              <a:lnTo>
                                <a:pt x="7"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93CC" id="Freeform: Shape 11" o:spid="_x0000_s1026" style="position:absolute;margin-left:99.4pt;margin-top:18.3pt;width:.6pt;height:1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" path="m12,211l,211r,5l12,216r,-5xm12,l,,,5r7,l7,211r5,l12,5,12,xe" fillcolor="#7e7e7e" stroked="f">
                <v:path arrowok="t" o:connecttype="custom" o:connectlocs="7620,366395;0,366395;0,369570;7620,369570;7620,366395;7620,232410;0,232410;0,235585;4445,235585;4445,366395;7620,366395;7620,235585;7620,232410" o:connectangles="0,0,0,0,0,0,0,0,0,0,0,0,0"/>
                <w10:wrap anchorx="page"/>
              </v:shape>
            </w:pict>
          </mc:Fallback>
        </mc:AlternateContent>
      </w:r>
      <w:r w:rsidRPr="0049534A">
        <w:rPr>
          <w:noProof/>
          <w:highlight w:val="yellow"/>
        </w:rPr>
        <mc:AlternateContent>
          <mc:Choice Requires="wps">
            <w:drawing>
              <wp:anchor distT="0" distB="0" distL="114300" distR="114300" simplePos="0" relativeHeight="251668480" behindDoc="1" locked="0" layoutInCell="1" allowOverlap="1" wp14:anchorId="4162A858" wp14:editId="00E1035A">
                <wp:simplePos x="0" y="0"/>
                <wp:positionH relativeFrom="page">
                  <wp:posOffset>6677660</wp:posOffset>
                </wp:positionH>
                <wp:positionV relativeFrom="paragraph">
                  <wp:posOffset>232410</wp:posOffset>
                </wp:positionV>
                <wp:extent cx="7620" cy="13716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528 10516"/>
                            <a:gd name="T1" fmla="*/ T0 w 12"/>
                            <a:gd name="T2" fmla="+- 0 577 366"/>
                            <a:gd name="T3" fmla="*/ 577 h 216"/>
                            <a:gd name="T4" fmla="+- 0 10516 10516"/>
                            <a:gd name="T5" fmla="*/ T4 w 12"/>
                            <a:gd name="T6" fmla="+- 0 577 366"/>
                            <a:gd name="T7" fmla="*/ 577 h 216"/>
                            <a:gd name="T8" fmla="+- 0 10516 10516"/>
                            <a:gd name="T9" fmla="*/ T8 w 12"/>
                            <a:gd name="T10" fmla="+- 0 582 366"/>
                            <a:gd name="T11" fmla="*/ 582 h 216"/>
                            <a:gd name="T12" fmla="+- 0 10528 10516"/>
                            <a:gd name="T13" fmla="*/ T12 w 12"/>
                            <a:gd name="T14" fmla="+- 0 582 366"/>
                            <a:gd name="T15" fmla="*/ 582 h 216"/>
                            <a:gd name="T16" fmla="+- 0 10528 10516"/>
                            <a:gd name="T17" fmla="*/ T16 w 12"/>
                            <a:gd name="T18" fmla="+- 0 577 366"/>
                            <a:gd name="T19" fmla="*/ 577 h 216"/>
                            <a:gd name="T20" fmla="+- 0 10528 10516"/>
                            <a:gd name="T21" fmla="*/ T20 w 12"/>
                            <a:gd name="T22" fmla="+- 0 366 366"/>
                            <a:gd name="T23" fmla="*/ 366 h 216"/>
                            <a:gd name="T24" fmla="+- 0 10516 10516"/>
                            <a:gd name="T25" fmla="*/ T24 w 12"/>
                            <a:gd name="T26" fmla="+- 0 366 366"/>
                            <a:gd name="T27" fmla="*/ 366 h 216"/>
                            <a:gd name="T28" fmla="+- 0 10516 10516"/>
                            <a:gd name="T29" fmla="*/ T28 w 12"/>
                            <a:gd name="T30" fmla="+- 0 371 366"/>
                            <a:gd name="T31" fmla="*/ 371 h 216"/>
                            <a:gd name="T32" fmla="+- 0 10516 10516"/>
                            <a:gd name="T33" fmla="*/ T32 w 12"/>
                            <a:gd name="T34" fmla="+- 0 577 366"/>
                            <a:gd name="T35" fmla="*/ 577 h 216"/>
                            <a:gd name="T36" fmla="+- 0 10521 10516"/>
                            <a:gd name="T37" fmla="*/ T36 w 12"/>
                            <a:gd name="T38" fmla="+- 0 577 366"/>
                            <a:gd name="T39" fmla="*/ 577 h 216"/>
                            <a:gd name="T40" fmla="+- 0 10521 10516"/>
                            <a:gd name="T41" fmla="*/ T40 w 12"/>
                            <a:gd name="T42" fmla="+- 0 371 366"/>
                            <a:gd name="T43" fmla="*/ 371 h 216"/>
                            <a:gd name="T44" fmla="+- 0 10528 10516"/>
                            <a:gd name="T45" fmla="*/ T44 w 12"/>
                            <a:gd name="T46" fmla="+- 0 371 366"/>
                            <a:gd name="T47" fmla="*/ 371 h 216"/>
                            <a:gd name="T48" fmla="+- 0 10528 105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A86F0" id="Freeform: Shape 12" o:spid="_x0000_s1026" style="position:absolute;margin-left:525.8pt;margin-top:18.3pt;width:.6pt;height:1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sidRPr="0049534A">
        <w:rPr>
          <w:noProof/>
          <w:highlight w:val="yellow"/>
        </w:rPr>
        <mc:AlternateContent>
          <mc:Choice Requires="wps">
            <w:drawing>
              <wp:anchor distT="0" distB="0" distL="114300" distR="114300" simplePos="0" relativeHeight="251669504" behindDoc="1" locked="0" layoutInCell="1" allowOverlap="1" wp14:anchorId="534A3CD5" wp14:editId="620C8681">
                <wp:simplePos x="0" y="0"/>
                <wp:positionH relativeFrom="page">
                  <wp:posOffset>6921500</wp:posOffset>
                </wp:positionH>
                <wp:positionV relativeFrom="paragraph">
                  <wp:posOffset>232410</wp:posOffset>
                </wp:positionV>
                <wp:extent cx="7620" cy="137160"/>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912 10900"/>
                            <a:gd name="T1" fmla="*/ T0 w 12"/>
                            <a:gd name="T2" fmla="+- 0 577 366"/>
                            <a:gd name="T3" fmla="*/ 577 h 216"/>
                            <a:gd name="T4" fmla="+- 0 10900 10900"/>
                            <a:gd name="T5" fmla="*/ T4 w 12"/>
                            <a:gd name="T6" fmla="+- 0 577 366"/>
                            <a:gd name="T7" fmla="*/ 577 h 216"/>
                            <a:gd name="T8" fmla="+- 0 10900 10900"/>
                            <a:gd name="T9" fmla="*/ T8 w 12"/>
                            <a:gd name="T10" fmla="+- 0 582 366"/>
                            <a:gd name="T11" fmla="*/ 582 h 216"/>
                            <a:gd name="T12" fmla="+- 0 10912 10900"/>
                            <a:gd name="T13" fmla="*/ T12 w 12"/>
                            <a:gd name="T14" fmla="+- 0 582 366"/>
                            <a:gd name="T15" fmla="*/ 582 h 216"/>
                            <a:gd name="T16" fmla="+- 0 10912 10900"/>
                            <a:gd name="T17" fmla="*/ T16 w 12"/>
                            <a:gd name="T18" fmla="+- 0 577 366"/>
                            <a:gd name="T19" fmla="*/ 577 h 216"/>
                            <a:gd name="T20" fmla="+- 0 10912 10900"/>
                            <a:gd name="T21" fmla="*/ T20 w 12"/>
                            <a:gd name="T22" fmla="+- 0 366 366"/>
                            <a:gd name="T23" fmla="*/ 366 h 216"/>
                            <a:gd name="T24" fmla="+- 0 10900 10900"/>
                            <a:gd name="T25" fmla="*/ T24 w 12"/>
                            <a:gd name="T26" fmla="+- 0 366 366"/>
                            <a:gd name="T27" fmla="*/ 366 h 216"/>
                            <a:gd name="T28" fmla="+- 0 10900 10900"/>
                            <a:gd name="T29" fmla="*/ T28 w 12"/>
                            <a:gd name="T30" fmla="+- 0 371 366"/>
                            <a:gd name="T31" fmla="*/ 371 h 216"/>
                            <a:gd name="T32" fmla="+- 0 10908 10900"/>
                            <a:gd name="T33" fmla="*/ T32 w 12"/>
                            <a:gd name="T34" fmla="+- 0 371 366"/>
                            <a:gd name="T35" fmla="*/ 371 h 216"/>
                            <a:gd name="T36" fmla="+- 0 10908 10900"/>
                            <a:gd name="T37" fmla="*/ T36 w 12"/>
                            <a:gd name="T38" fmla="+- 0 577 366"/>
                            <a:gd name="T39" fmla="*/ 577 h 216"/>
                            <a:gd name="T40" fmla="+- 0 10912 10900"/>
                            <a:gd name="T41" fmla="*/ T40 w 12"/>
                            <a:gd name="T42" fmla="+- 0 577 366"/>
                            <a:gd name="T43" fmla="*/ 577 h 216"/>
                            <a:gd name="T44" fmla="+- 0 10912 10900"/>
                            <a:gd name="T45" fmla="*/ T44 w 12"/>
                            <a:gd name="T46" fmla="+- 0 371 366"/>
                            <a:gd name="T47" fmla="*/ 371 h 216"/>
                            <a:gd name="T48" fmla="+- 0 10912 10900"/>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8" y="5"/>
                              </a:lnTo>
                              <a:lnTo>
                                <a:pt x="8"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1B2C" id="Freeform: Shape 13" o:spid="_x0000_s1026" style="position:absolute;margin-left:545pt;margin-top:18.3pt;width:.6pt;height:10.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" path="m12,211l,211r,5l12,216r,-5xm12,l,,,5r8,l8,211r4,l12,5,12,xe" fillcolor="#7e7e7e" stroked="f">
                <v:path arrowok="t" o:connecttype="custom" o:connectlocs="7620,366395;0,366395;0,369570;7620,369570;7620,366395;7620,232410;0,232410;0,235585;5080,235585;5080,366395;7620,366395;7620,235585;7620,232410" o:connectangles="0,0,0,0,0,0,0,0,0,0,0,0,0"/>
                <w10:wrap anchorx="page"/>
              </v:shape>
            </w:pict>
          </mc:Fallback>
        </mc:AlternateContent>
      </w:r>
    </w:p>
    <w:p w14:paraId="2F577002" w14:textId="77777777" w:rsidR="00291703" w:rsidRPr="0049534A" w:rsidRDefault="00291703" w:rsidP="00291703">
      <w:pPr>
        <w:autoSpaceDE w:val="0"/>
        <w:autoSpaceDN w:val="0"/>
        <w:adjustRightInd w:val="0"/>
        <w:rPr>
          <w:rFonts w:cs="Arial"/>
          <w:szCs w:val="18"/>
        </w:rPr>
      </w:pPr>
      <w:r w:rsidRPr="0049534A">
        <w:rPr>
          <w:rFonts w:cs="Arial"/>
          <w:szCs w:val="18"/>
        </w:rPr>
        <w:t>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w:t>
      </w:r>
    </w:p>
    <w:p w14:paraId="4870CF72" w14:textId="239C1C6F" w:rsidR="00291703" w:rsidRPr="0049534A" w:rsidRDefault="00291703" w:rsidP="00291703">
      <w:pPr>
        <w:autoSpaceDE w:val="0"/>
        <w:autoSpaceDN w:val="0"/>
        <w:adjustRightInd w:val="0"/>
      </w:pPr>
      <w:r w:rsidRPr="0049534A">
        <w:rPr>
          <w:b/>
          <w:szCs w:val="18"/>
        </w:rPr>
        <w:t xml:space="preserve">Your attention is specifically drawn to the following: </w:t>
      </w:r>
      <w:r w:rsidRPr="0049534A">
        <w:rPr>
          <w:szCs w:val="18"/>
        </w:rPr>
        <w:t xml:space="preserve">Where you cancel your policy </w:t>
      </w:r>
      <w:r w:rsidRPr="0049534A">
        <w:rPr>
          <w:b/>
          <w:szCs w:val="18"/>
        </w:rPr>
        <w:t>after</w:t>
      </w:r>
      <w:r w:rsidRPr="0049534A">
        <w:rPr>
          <w:szCs w:val="18"/>
        </w:rPr>
        <w:t xml:space="preserve"> the expiry of the cooling off period or where you request a mid-term adjustment which results in a refund of premium, </w:t>
      </w:r>
      <w:r w:rsidRPr="0049534A">
        <w:rPr>
          <w:b/>
          <w:i/>
          <w:szCs w:val="18"/>
        </w:rPr>
        <w:t>we reserve the right to charge you for our time and costs</w:t>
      </w:r>
      <w:r w:rsidRPr="0049534A">
        <w:rPr>
          <w:szCs w:val="18"/>
        </w:rPr>
        <w:t xml:space="preserve">.  </w:t>
      </w:r>
      <w:r w:rsidRPr="0049534A">
        <w:rPr>
          <w:b/>
          <w:i/>
          <w:szCs w:val="18"/>
        </w:rPr>
        <w:t>This will usually result in us reducing the amount refunded to you by the FULL amount of the commission and fees we would have received had you not cancelled</w:t>
      </w:r>
      <w:r w:rsidRPr="0049534A">
        <w:rPr>
          <w:szCs w:val="18"/>
        </w:rPr>
        <w:t xml:space="preserve">.  However, any charge made will not exceed the cost of the commission and fees we would have earned.  </w:t>
      </w:r>
      <w:r w:rsidRPr="0049534A">
        <w:rPr>
          <w:rFonts w:cs="Arial"/>
          <w:szCs w:val="18"/>
        </w:rPr>
        <w:t xml:space="preserve">For certain commercial insurance policies, insurers will only provide cover where the premium is due in full on inception of the policy. This means that no refund will be paid if the policy is cancelled before renewal. We will advise you if this affects you. </w:t>
      </w:r>
      <w:r w:rsidRPr="0049534A">
        <w:rPr>
          <w:rFonts w:cstheme="minorHAnsi"/>
          <w:szCs w:val="18"/>
        </w:rPr>
        <w:t>Bank details may be retained for the purposes of refunds and claims payments that may be made by BACS.</w:t>
      </w:r>
      <w:r w:rsidRPr="0049534A">
        <w:t> </w:t>
      </w:r>
    </w:p>
    <w:p w14:paraId="5F7F7BDD" w14:textId="5D171731" w:rsidR="00683AD4" w:rsidRPr="00683AD4" w:rsidRDefault="00683AD4" w:rsidP="003F3B71">
      <w:pPr>
        <w:pStyle w:val="Style4"/>
        <w:numPr>
          <w:ilvl w:val="0"/>
          <w:numId w:val="10"/>
        </w:numPr>
      </w:pPr>
      <w:r w:rsidRPr="00683AD4">
        <w:t>Complaints</w:t>
      </w:r>
    </w:p>
    <w:p w14:paraId="38BF534E" w14:textId="77777777" w:rsidR="003F3B71" w:rsidRPr="003F3B71" w:rsidRDefault="003F3B71" w:rsidP="003F3B71">
      <w:pPr>
        <w:autoSpaceDE w:val="0"/>
        <w:autoSpaceDN w:val="0"/>
        <w:adjustRightInd w:val="0"/>
        <w:rPr>
          <w:rFonts w:cs="Arial"/>
          <w:szCs w:val="18"/>
        </w:rPr>
      </w:pPr>
      <w:r w:rsidRPr="003F3B71">
        <w:rPr>
          <w:rFonts w:cs="Arial"/>
          <w:szCs w:val="18"/>
        </w:rPr>
        <w:t xml:space="preserve">It is our intention to </w:t>
      </w:r>
      <w:proofErr w:type="gramStart"/>
      <w:r w:rsidRPr="003F3B71">
        <w:rPr>
          <w:rFonts w:cs="Arial"/>
          <w:szCs w:val="18"/>
        </w:rPr>
        <w:t>provide you with the highest possible level of customer service at all times</w:t>
      </w:r>
      <w:proofErr w:type="gramEnd"/>
      <w:r w:rsidRPr="003F3B71">
        <w:rPr>
          <w:rFonts w:cs="Arial"/>
          <w:szCs w:val="18"/>
        </w:rPr>
        <w:t xml:space="preserve">. However, we </w:t>
      </w:r>
      <w:proofErr w:type="spellStart"/>
      <w:r w:rsidRPr="003F3B71">
        <w:rPr>
          <w:rFonts w:cs="Arial"/>
          <w:szCs w:val="18"/>
        </w:rPr>
        <w:t>recognise</w:t>
      </w:r>
      <w:proofErr w:type="spellEnd"/>
      <w:r w:rsidRPr="003F3B71">
        <w:rPr>
          <w:rFonts w:cs="Arial"/>
          <w:szCs w:val="18"/>
        </w:rPr>
        <w:t xml:space="preserve"> that things can go wrong occasionally and if this occurs, we are committed to resolving matters promptly and fairly.</w:t>
      </w:r>
    </w:p>
    <w:p w14:paraId="1EEBB765" w14:textId="77777777" w:rsidR="003F3B71" w:rsidRPr="003F3B71" w:rsidRDefault="003F3B71" w:rsidP="003F3B71">
      <w:pPr>
        <w:autoSpaceDE w:val="0"/>
        <w:autoSpaceDN w:val="0"/>
        <w:adjustRightInd w:val="0"/>
        <w:rPr>
          <w:rFonts w:cs="Arial"/>
          <w:szCs w:val="18"/>
        </w:rPr>
      </w:pPr>
      <w:r w:rsidRPr="003F3B71">
        <w:rPr>
          <w:rFonts w:cs="Arial"/>
          <w:szCs w:val="18"/>
        </w:rPr>
        <w:t>Should you wish to complain you may do so:</w:t>
      </w:r>
    </w:p>
    <w:p w14:paraId="53E77249" w14:textId="77777777" w:rsidR="003F3B71" w:rsidRPr="003F3B71" w:rsidRDefault="003F3B71" w:rsidP="003F3B71">
      <w:pPr>
        <w:ind w:firstLine="360"/>
        <w:rPr>
          <w:lang w:val="en-GB" w:eastAsia="en-GB"/>
        </w:rPr>
      </w:pPr>
      <w:r w:rsidRPr="003F3B71">
        <w:rPr>
          <w:rFonts w:cs="Arial"/>
          <w:szCs w:val="18"/>
        </w:rPr>
        <w:t xml:space="preserve">• In writing to the Complaints Manager </w:t>
      </w:r>
      <w:r w:rsidRPr="003F3B71">
        <w:rPr>
          <w:lang w:val="en-GB" w:eastAsia="en-GB"/>
        </w:rPr>
        <w:t>Peter Lycett</w:t>
      </w:r>
    </w:p>
    <w:p w14:paraId="71183721" w14:textId="6E2D3369" w:rsidR="003F3B71" w:rsidRPr="003F3B71" w:rsidRDefault="003F3B71" w:rsidP="003F3B71">
      <w:pPr>
        <w:pStyle w:val="ListParagraph"/>
        <w:autoSpaceDE w:val="0"/>
        <w:autoSpaceDN w:val="0"/>
        <w:adjustRightInd w:val="0"/>
        <w:ind w:left="360"/>
      </w:pPr>
      <w:r w:rsidRPr="003F3B71">
        <w:rPr>
          <w:rFonts w:cs="Arial"/>
          <w:szCs w:val="18"/>
        </w:rPr>
        <w:t xml:space="preserve">• By telephone on </w:t>
      </w:r>
      <w:r w:rsidRPr="003F3B71">
        <w:rPr>
          <w:lang w:val="en-GB" w:eastAsia="en-GB"/>
        </w:rPr>
        <w:t>01782740044</w:t>
      </w:r>
    </w:p>
    <w:p w14:paraId="4D4EE323" w14:textId="77777777" w:rsidR="003F3B71" w:rsidRPr="003F3B71" w:rsidRDefault="003F3B71" w:rsidP="003F3B71">
      <w:pPr>
        <w:pStyle w:val="ListParagraph"/>
        <w:ind w:left="360"/>
        <w:rPr>
          <w:lang w:val="en-GB" w:eastAsia="en-GB"/>
        </w:rPr>
      </w:pPr>
      <w:r w:rsidRPr="003F3B71">
        <w:t xml:space="preserve">• By e-mail at </w:t>
      </w:r>
      <w:hyperlink r:id="rId11" w:history="1">
        <w:r w:rsidRPr="003F3B71">
          <w:rPr>
            <w:rStyle w:val="Hyperlink"/>
            <w:rFonts w:cstheme="minorBidi"/>
            <w:color w:val="595959" w:themeColor="text1" w:themeTint="A6"/>
            <w:lang w:val="en-GB" w:eastAsia="en-GB"/>
          </w:rPr>
          <w:t>lycettp@ambinsurance.co.uk</w:t>
        </w:r>
      </w:hyperlink>
    </w:p>
    <w:p w14:paraId="666C98C5" w14:textId="77777777" w:rsidR="003F3B71" w:rsidRPr="003F3B71" w:rsidRDefault="003F3B71" w:rsidP="003F3B71">
      <w:pPr>
        <w:pStyle w:val="ListParagraph"/>
        <w:autoSpaceDE w:val="0"/>
        <w:autoSpaceDN w:val="0"/>
        <w:adjustRightInd w:val="0"/>
        <w:ind w:left="360"/>
        <w:rPr>
          <w:rFonts w:cs="Arial"/>
          <w:szCs w:val="18"/>
        </w:rPr>
      </w:pPr>
      <w:r w:rsidRPr="003F3B71">
        <w:rPr>
          <w:rFonts w:cs="Arial"/>
          <w:szCs w:val="18"/>
        </w:rPr>
        <w:t>• In person by visiting our office (see above for address)</w:t>
      </w:r>
    </w:p>
    <w:p w14:paraId="6F2D9C59" w14:textId="571A4418" w:rsidR="003F3B71" w:rsidRPr="003F3B71" w:rsidRDefault="003F3B71" w:rsidP="003F3B71">
      <w:pPr>
        <w:autoSpaceDE w:val="0"/>
        <w:autoSpaceDN w:val="0"/>
        <w:adjustRightInd w:val="0"/>
        <w:rPr>
          <w:rFonts w:cs="Arial"/>
          <w:szCs w:val="18"/>
        </w:rPr>
      </w:pPr>
      <w:r w:rsidRPr="003F3B71">
        <w:rPr>
          <w:rFonts w:cs="Arial"/>
          <w:szCs w:val="18"/>
        </w:rPr>
        <w:t xml:space="preserve">Should you not be satisfied with our final response, you may be entitled to refer the matter to the Financial Ombudsman Service (FOS).  More information is available on request or on their website </w:t>
      </w:r>
      <w:hyperlink r:id="rId12" w:history="1">
        <w:r w:rsidRPr="003F3B71">
          <w:rPr>
            <w:rStyle w:val="Hyperlink"/>
            <w:color w:val="595959" w:themeColor="text1" w:themeTint="A6"/>
            <w:szCs w:val="18"/>
          </w:rPr>
          <w:t>www.financial-ombudsman.org.uk</w:t>
        </w:r>
      </w:hyperlink>
    </w:p>
    <w:p w14:paraId="43D3F9EB" w14:textId="77777777" w:rsidR="003F3B71" w:rsidRPr="003F3B71" w:rsidRDefault="003F3B71" w:rsidP="003F3B71">
      <w:pPr>
        <w:autoSpaceDE w:val="0"/>
        <w:autoSpaceDN w:val="0"/>
        <w:adjustRightInd w:val="0"/>
        <w:rPr>
          <w:rFonts w:cs="Arial"/>
          <w:szCs w:val="18"/>
        </w:rPr>
      </w:pPr>
      <w:r w:rsidRPr="003F3B71">
        <w:rPr>
          <w:rFonts w:cs="Arial"/>
          <w:szCs w:val="18"/>
        </w:rPr>
        <w:t>Further details will be supplied at the time of responding to your complaint.</w:t>
      </w:r>
    </w:p>
    <w:p w14:paraId="152E04FD" w14:textId="3B42D14F" w:rsidR="00683AD4" w:rsidRPr="00683AD4" w:rsidRDefault="00683AD4" w:rsidP="003F3B71">
      <w:pPr>
        <w:pStyle w:val="Style4"/>
        <w:numPr>
          <w:ilvl w:val="0"/>
          <w:numId w:val="10"/>
        </w:numPr>
      </w:pPr>
      <w:r w:rsidRPr="00683AD4">
        <w:t>Financial Services Compensation Scheme (FSCS)</w:t>
      </w:r>
    </w:p>
    <w:p w14:paraId="69EDD26E" w14:textId="77777777" w:rsidR="003F3B71" w:rsidRPr="003F3B71" w:rsidRDefault="003F3B71" w:rsidP="003F3B71">
      <w:pPr>
        <w:autoSpaceDE w:val="0"/>
        <w:autoSpaceDN w:val="0"/>
        <w:adjustRightInd w:val="0"/>
        <w:rPr>
          <w:szCs w:val="18"/>
        </w:rPr>
      </w:pPr>
      <w:r w:rsidRPr="003F3B71">
        <w:rPr>
          <w:rFonts w:cs="Arial"/>
          <w:szCs w:val="18"/>
        </w:rPr>
        <w:t xml:space="preserve">We are covered by the Financial Services Compensation </w:t>
      </w:r>
      <w:proofErr w:type="gramStart"/>
      <w:r w:rsidRPr="003F3B71">
        <w:rPr>
          <w:rFonts w:cs="Arial"/>
          <w:szCs w:val="18"/>
        </w:rPr>
        <w:t>Scheme</w:t>
      </w:r>
      <w:proofErr w:type="gramEnd"/>
      <w:r w:rsidRPr="003F3B71">
        <w:rPr>
          <w:rFonts w:cs="Arial"/>
          <w:szCs w:val="18"/>
        </w:rPr>
        <w:t xml:space="preserve"> and you may be entitled to compensation from the scheme depending on the type of business and circumstances of the claim if we cannot meet our obligations.  Further information about compensation scheme arrangements is available from the Financial Services Compensation Scheme at </w:t>
      </w:r>
      <w:hyperlink r:id="rId13" w:history="1">
        <w:r w:rsidRPr="003F3B71">
          <w:rPr>
            <w:rStyle w:val="Hyperlink"/>
            <w:rFonts w:cs="Arial"/>
            <w:color w:val="595959" w:themeColor="text1" w:themeTint="A6"/>
            <w:szCs w:val="18"/>
          </w:rPr>
          <w:t>www.fscs.org.uk</w:t>
        </w:r>
      </w:hyperlink>
      <w:r w:rsidRPr="003F3B71">
        <w:rPr>
          <w:szCs w:val="18"/>
        </w:rPr>
        <w:t>.</w:t>
      </w:r>
    </w:p>
    <w:p w14:paraId="155D9A97" w14:textId="3F79DA1D" w:rsidR="00683AD4" w:rsidRPr="00683AD4" w:rsidRDefault="00683AD4" w:rsidP="0049534A">
      <w:pPr>
        <w:pStyle w:val="Style4"/>
        <w:numPr>
          <w:ilvl w:val="0"/>
          <w:numId w:val="10"/>
        </w:numPr>
      </w:pPr>
      <w:r w:rsidRPr="00683AD4">
        <w:t>Confidentiality and Data Protection</w:t>
      </w:r>
    </w:p>
    <w:p w14:paraId="430043A2" w14:textId="77777777" w:rsidR="00683AD4" w:rsidRPr="00683AD4" w:rsidRDefault="00683AD4" w:rsidP="00121D20">
      <w:pPr>
        <w:rPr>
          <w:lang w:val="en-GB" w:eastAsia="en-GB"/>
        </w:rPr>
      </w:pPr>
      <w:r w:rsidRPr="00683AD4">
        <w:rPr>
          <w:lang w:val="en-GB" w:eastAsia="en-GB"/>
        </w:rPr>
        <w:t>We are a data controller for the information you provide to us including individual, identification and financial details, policy history and special category data (such as medical or criminal history).</w:t>
      </w:r>
    </w:p>
    <w:p w14:paraId="7C2F8134" w14:textId="77777777" w:rsidR="00683AD4" w:rsidRPr="00683AD4" w:rsidRDefault="00683AD4" w:rsidP="00121D20">
      <w:pPr>
        <w:rPr>
          <w:b/>
          <w:bCs/>
          <w:lang w:val="en-GB" w:eastAsia="en-GB"/>
        </w:rPr>
      </w:pPr>
      <w:r w:rsidRPr="00683AD4">
        <w:rPr>
          <w:lang w:val="en-GB" w:eastAsia="en-GB"/>
        </w:rPr>
        <w:t xml:space="preserve">Details of our legal basis for processing your information, along with details of any </w:t>
      </w:r>
      <w:r w:rsidR="00121D20" w:rsidRPr="00683AD4">
        <w:rPr>
          <w:lang w:val="en-GB" w:eastAsia="en-GB"/>
        </w:rPr>
        <w:t>third-party</w:t>
      </w:r>
      <w:r w:rsidRPr="00683AD4">
        <w:rPr>
          <w:lang w:val="en-GB" w:eastAsia="en-GB"/>
        </w:rPr>
        <w:t xml:space="preserve"> recipient whom it may be necessary to share your personal data with in order to fulfil the contract, retention period for data held, security of your data, your rights under the General Data Protection Regulations (GDPR) including the right to complain can be found in our full ‘Privacy Notice’ attached to these terms of business</w:t>
      </w:r>
      <w:r w:rsidR="009F44D1">
        <w:rPr>
          <w:lang w:val="en-GB" w:eastAsia="en-GB"/>
        </w:rPr>
        <w:t xml:space="preserve"> </w:t>
      </w:r>
      <w:r w:rsidR="009F44D1">
        <w:rPr>
          <w:szCs w:val="18"/>
        </w:rPr>
        <w:t xml:space="preserve">business </w:t>
      </w:r>
      <w:r w:rsidR="009F44D1" w:rsidRPr="00490695">
        <w:rPr>
          <w:szCs w:val="18"/>
        </w:rPr>
        <w:t xml:space="preserve">and on our website at </w:t>
      </w:r>
      <w:hyperlink r:id="rId14" w:history="1">
        <w:r w:rsidR="00E44BD7" w:rsidRPr="00490695">
          <w:rPr>
            <w:rStyle w:val="Hyperlink"/>
            <w:szCs w:val="18"/>
          </w:rPr>
          <w:t>www.ambinsurance.co.uk</w:t>
        </w:r>
      </w:hyperlink>
      <w:r w:rsidRPr="00683AD4">
        <w:rPr>
          <w:lang w:val="en-GB" w:eastAsia="en-GB"/>
        </w:rPr>
        <w:t>.</w:t>
      </w:r>
    </w:p>
    <w:p w14:paraId="457CA28C" w14:textId="3ACEAF82" w:rsidR="00683AD4" w:rsidRPr="00683AD4" w:rsidRDefault="00683AD4" w:rsidP="0049534A">
      <w:pPr>
        <w:pStyle w:val="Style4"/>
        <w:numPr>
          <w:ilvl w:val="0"/>
          <w:numId w:val="10"/>
        </w:numPr>
      </w:pPr>
      <w:r w:rsidRPr="00683AD4">
        <w:t xml:space="preserve">Communications/Documentation </w:t>
      </w:r>
    </w:p>
    <w:p w14:paraId="1565772E" w14:textId="77777777" w:rsidR="0049534A" w:rsidRDefault="0049534A" w:rsidP="0049534A">
      <w:r w:rsidRPr="00DC731B">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w:t>
      </w:r>
      <w:r>
        <w:t>,</w:t>
      </w:r>
      <w:r w:rsidRPr="00DC731B">
        <w:t xml:space="preserve"> you should contact us immediately.</w:t>
      </w:r>
      <w:r w:rsidRPr="002D6AB7">
        <w:t xml:space="preserve"> </w:t>
      </w:r>
      <w:r w:rsidRPr="00E24C76">
        <w:t>If docum</w:t>
      </w:r>
      <w:r>
        <w:t xml:space="preserve">ents are issued </w:t>
      </w:r>
      <w:r w:rsidRPr="00E24C76">
        <w:t>by electronic means or via an internet portal, paper documents are available free of charge on request.</w:t>
      </w:r>
    </w:p>
    <w:p w14:paraId="6E5E83AD" w14:textId="56231558" w:rsidR="00683AD4" w:rsidRPr="00683AD4" w:rsidRDefault="00683AD4" w:rsidP="0049534A">
      <w:pPr>
        <w:pStyle w:val="Style4"/>
        <w:numPr>
          <w:ilvl w:val="0"/>
          <w:numId w:val="10"/>
        </w:numPr>
      </w:pPr>
      <w:r w:rsidRPr="00683AD4">
        <w:lastRenderedPageBreak/>
        <w:t>Termination of our authority to act on your behalf</w:t>
      </w:r>
    </w:p>
    <w:p w14:paraId="3AEE7EF5" w14:textId="77777777" w:rsidR="00683AD4" w:rsidRPr="00683AD4" w:rsidRDefault="00683AD4" w:rsidP="00683AD4">
      <w:pPr>
        <w:spacing w:before="0" w:after="0"/>
        <w:jc w:val="left"/>
        <w:rPr>
          <w:rFonts w:eastAsia="Times New Roman" w:cs="Times New Roman"/>
          <w:szCs w:val="18"/>
          <w:lang w:val="en-GB" w:eastAsia="en-GB"/>
        </w:rPr>
      </w:pPr>
      <w:r w:rsidRPr="00683AD4">
        <w:rPr>
          <w:rFonts w:eastAsia="Times New Roman" w:cs="Times New Roman"/>
          <w:szCs w:val="18"/>
          <w:lang w:val="en-GB" w:eastAsia="en-GB"/>
        </w:rPr>
        <w:t xml:space="preserve">You or we may terminate our authority to act on your behalf by providing at least 14 </w:t>
      </w:r>
      <w:proofErr w:type="spellStart"/>
      <w:r w:rsidRPr="00683AD4">
        <w:rPr>
          <w:rFonts w:eastAsia="Times New Roman" w:cs="Times New Roman"/>
          <w:szCs w:val="18"/>
          <w:lang w:val="en-GB" w:eastAsia="en-GB"/>
        </w:rPr>
        <w:t>days notice</w:t>
      </w:r>
      <w:proofErr w:type="spellEnd"/>
      <w:r w:rsidRPr="00683AD4">
        <w:rPr>
          <w:rFonts w:eastAsia="Times New Roman" w:cs="Times New Roman"/>
          <w:szCs w:val="18"/>
          <w:lang w:val="en-GB" w:eastAsia="en-GB"/>
        </w:rPr>
        <w:t xml:space="preserve"> in writing (or such other period we agree).  Termination is without prejudice to any transactions already initiated by you, which will be completed according to these terms of business unless we agree otherwise in writing. </w:t>
      </w:r>
    </w:p>
    <w:p w14:paraId="07FA4B39" w14:textId="7197CCF3" w:rsidR="0049534A" w:rsidRDefault="00683AD4" w:rsidP="00683AD4">
      <w:pPr>
        <w:autoSpaceDE w:val="0"/>
        <w:autoSpaceDN w:val="0"/>
        <w:adjustRightInd w:val="0"/>
        <w:spacing w:before="0" w:after="10"/>
        <w:jc w:val="left"/>
        <w:rPr>
          <w:rFonts w:eastAsia="Times New Roman" w:cs="Arial"/>
          <w:szCs w:val="18"/>
          <w:lang w:val="en-GB" w:eastAsia="en-GB"/>
        </w:rPr>
      </w:pPr>
      <w:r w:rsidRPr="00683AD4">
        <w:rPr>
          <w:rFonts w:eastAsia="Times New Roman" w:cs="Arial"/>
          <w:szCs w:val="18"/>
          <w:lang w:val="en-GB" w:eastAsia="en-GB"/>
        </w:rPr>
        <w:t xml:space="preserve">You will remain liable to pay for any transactions or adjustments effective prior to termination and we shall be entitled to retain </w:t>
      </w:r>
      <w:proofErr w:type="gramStart"/>
      <w:r w:rsidRPr="00683AD4">
        <w:rPr>
          <w:rFonts w:eastAsia="Times New Roman" w:cs="Arial"/>
          <w:szCs w:val="18"/>
          <w:lang w:val="en-GB" w:eastAsia="en-GB"/>
        </w:rPr>
        <w:t>any and all</w:t>
      </w:r>
      <w:proofErr w:type="gramEnd"/>
      <w:r w:rsidRPr="00683AD4">
        <w:rPr>
          <w:rFonts w:eastAsia="Times New Roman" w:cs="Arial"/>
          <w:szCs w:val="18"/>
          <w:lang w:val="en-GB" w:eastAsia="en-GB"/>
        </w:rPr>
        <w:t xml:space="preserve"> commission and/or fees payable in relation to insurance cover placed by us prior to the date of written termination.  </w:t>
      </w:r>
    </w:p>
    <w:p w14:paraId="1B47E139" w14:textId="524F0765" w:rsidR="0049534A" w:rsidRDefault="003E11FD" w:rsidP="0049534A">
      <w:pPr>
        <w:pStyle w:val="Style4"/>
        <w:numPr>
          <w:ilvl w:val="0"/>
          <w:numId w:val="10"/>
        </w:numPr>
      </w:pPr>
      <w:r>
        <w:t>Third Party Rights</w:t>
      </w:r>
    </w:p>
    <w:p w14:paraId="4D8AC6F0" w14:textId="77777777" w:rsidR="003E11FD" w:rsidRPr="003E11FD" w:rsidRDefault="003E11FD" w:rsidP="003E11FD">
      <w:pPr>
        <w:pStyle w:val="Default"/>
        <w:spacing w:after="10"/>
        <w:rPr>
          <w:rFonts w:asciiTheme="minorHAnsi" w:hAnsiTheme="minorHAnsi"/>
          <w:color w:val="595959" w:themeColor="text1" w:themeTint="A6"/>
          <w:sz w:val="18"/>
          <w:szCs w:val="18"/>
        </w:rPr>
      </w:pPr>
      <w:r w:rsidRPr="003E11FD">
        <w:rPr>
          <w:rFonts w:asciiTheme="minorHAnsi" w:hAnsiTheme="minorHAnsi"/>
          <w:color w:val="595959" w:themeColor="text1" w:themeTint="A6"/>
          <w:sz w:val="18"/>
          <w:szCs w:val="18"/>
        </w:rPr>
        <w:t>Unless otherwise agreed between us in writing, no term of this Terms of Business is enforceable under the Contracts (Rights of Third Parties) Act 1999.</w:t>
      </w:r>
    </w:p>
    <w:p w14:paraId="2E999363" w14:textId="6C33E055" w:rsidR="00683AD4" w:rsidRPr="00683AD4" w:rsidRDefault="00683AD4" w:rsidP="003E11FD">
      <w:pPr>
        <w:pStyle w:val="Style4"/>
        <w:numPr>
          <w:ilvl w:val="0"/>
          <w:numId w:val="10"/>
        </w:numPr>
      </w:pPr>
      <w:r w:rsidRPr="00683AD4">
        <w:t>General</w:t>
      </w:r>
    </w:p>
    <w:p w14:paraId="54B813F5" w14:textId="3A1ED13B" w:rsidR="00997B57" w:rsidRPr="00121D20" w:rsidRDefault="00683AD4" w:rsidP="00A83793">
      <w:pPr>
        <w:rPr>
          <w:lang w:val="en-GB" w:eastAsia="en-GB"/>
        </w:rPr>
      </w:pPr>
      <w:r w:rsidRPr="00683AD4">
        <w:rPr>
          <w:lang w:val="en-GB" w:eastAsia="en-GB"/>
        </w:rPr>
        <w:t xml:space="preserve">If any provision of these Terms is found to be invalid or unenforceable in whole or in part, the validity of the other provisions of these Terms and the remainder of the provision in question will not be affected. These Terms shall be governed by the </w:t>
      </w:r>
      <w:r w:rsidRPr="00121D20">
        <w:rPr>
          <w:lang w:val="en-GB" w:eastAsia="en-GB"/>
        </w:rPr>
        <w:t xml:space="preserve">laws of England and Wales </w:t>
      </w:r>
      <w:r w:rsidRPr="00683AD4">
        <w:rPr>
          <w:lang w:val="en-GB" w:eastAsia="en-GB"/>
        </w:rPr>
        <w:t xml:space="preserve">and the parties agree herewith that any dispute arising out of it shall be subject to the exclusive jurisdiction of the relevant court.  These Terms supersede all proposals, prior </w:t>
      </w:r>
      <w:r w:rsidR="003E11FD" w:rsidRPr="00683AD4">
        <w:rPr>
          <w:lang w:val="en-GB" w:eastAsia="en-GB"/>
        </w:rPr>
        <w:t>discussions,</w:t>
      </w:r>
      <w:r w:rsidRPr="00683AD4">
        <w:rPr>
          <w:lang w:val="en-GB" w:eastAsia="en-GB"/>
        </w:rPr>
        <w:t xml:space="preserve">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w:t>
      </w:r>
      <w:proofErr w:type="gramStart"/>
      <w:r w:rsidRPr="00683AD4">
        <w:rPr>
          <w:lang w:val="en-GB" w:eastAsia="en-GB"/>
        </w:rPr>
        <w:t>on the basis of</w:t>
      </w:r>
      <w:proofErr w:type="gramEnd"/>
      <w:r w:rsidRPr="00683AD4">
        <w:rPr>
          <w:lang w:val="en-GB" w:eastAsia="en-GB"/>
        </w:rPr>
        <w:t xml:space="preserve"> these Terms, by conduct, upon your instructing us to arrange, renew or otherwise act for you in connection with insurance matters.</w:t>
      </w:r>
    </w:p>
    <w:sectPr w:rsidR="00997B57" w:rsidRPr="00121D20" w:rsidSect="00E035D1">
      <w:headerReference w:type="default" r:id="rId15"/>
      <w:footerReference w:type="default" r:id="rId16"/>
      <w:headerReference w:type="first" r:id="rId17"/>
      <w:footerReference w:type="first" r:id="rId18"/>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42B04" w14:textId="77777777" w:rsidR="00374E6B" w:rsidRDefault="00374E6B" w:rsidP="00C2118D">
      <w:r>
        <w:separator/>
      </w:r>
    </w:p>
  </w:endnote>
  <w:endnote w:type="continuationSeparator" w:id="0">
    <w:p w14:paraId="635E535F" w14:textId="77777777" w:rsidR="00374E6B" w:rsidRDefault="00374E6B" w:rsidP="00C2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D6BA" w14:textId="77777777" w:rsidR="00E035D1" w:rsidRPr="00E035D1" w:rsidRDefault="00E035D1" w:rsidP="00E035D1">
    <w:pPr>
      <w:spacing w:before="480" w:after="0"/>
      <w:rPr>
        <w:rFonts w:ascii="Calibri" w:eastAsia="Calibri" w:hAnsi="Calibri" w:cs="Times New Roman"/>
        <w:szCs w:val="18"/>
      </w:rPr>
    </w:pPr>
    <w:r w:rsidRPr="00E035D1">
      <w:rPr>
        <w:rFonts w:ascii="Calibri" w:eastAsia="Calibri" w:hAnsi="Calibri" w:cs="Times New Roman"/>
        <w:noProof/>
        <w:lang w:val="en-GB" w:eastAsia="en-GB"/>
      </w:rPr>
      <mc:AlternateContent>
        <mc:Choice Requires="wps">
          <w:drawing>
            <wp:anchor distT="0" distB="0" distL="114300" distR="114300" simplePos="0" relativeHeight="251665408" behindDoc="1" locked="0" layoutInCell="1" allowOverlap="1" wp14:anchorId="79B933CD" wp14:editId="51054BBD">
              <wp:simplePos x="0" y="0"/>
              <wp:positionH relativeFrom="page">
                <wp:posOffset>546100</wp:posOffset>
              </wp:positionH>
              <wp:positionV relativeFrom="bottomMargin">
                <wp:posOffset>125540</wp:posOffset>
              </wp:positionV>
              <wp:extent cx="6479540" cy="0"/>
              <wp:effectExtent l="0" t="0" r="35560" b="19050"/>
              <wp:wrapNone/>
              <wp:docPr id="6" name="Straight Connector 6"/>
              <wp:cNvGraphicFramePr/>
              <a:graphic xmlns:a="http://schemas.openxmlformats.org/drawingml/2006/main">
                <a:graphicData uri="http://schemas.microsoft.com/office/word/2010/wordprocessingShape">
                  <wps:wsp>
                    <wps:cNvCnPr/>
                    <wps:spPr>
                      <a:xfrm flipV="1">
                        <a:off x="0" y="0"/>
                        <a:ext cx="6479540" cy="0"/>
                      </a:xfrm>
                      <a:prstGeom prst="line">
                        <a:avLst/>
                      </a:prstGeom>
                      <a:noFill/>
                      <a:ln w="12700" cap="flat" cmpd="sng" algn="ctr">
                        <a:solidFill>
                          <a:srgbClr val="9C1E8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96696E" id="Straight Connector 6" o:spid="_x0000_s1026" style="position:absolute;flip:y;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43pt,9.9pt" to="55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" strokecolor="#9c1e81" strokeweight="1pt">
              <v:stroke joinstyle="miter"/>
              <w10:wrap anchorx="page" anchory="margin"/>
            </v:line>
          </w:pict>
        </mc:Fallback>
      </mc:AlternateContent>
    </w:r>
    <w:r w:rsidRPr="00E035D1">
      <w:rPr>
        <w:rFonts w:ascii="Calibri" w:eastAsia="Calibri" w:hAnsi="Calibri" w:cs="Times New Roman"/>
        <w:szCs w:val="18"/>
      </w:rPr>
      <w:t>AMB Insurance Services Ltd Registered in England Company Registration No 4923995</w:t>
    </w:r>
  </w:p>
  <w:p w14:paraId="6FA07BC1" w14:textId="77777777" w:rsidR="00E035D1" w:rsidRDefault="00E035D1" w:rsidP="00E035D1">
    <w:pPr>
      <w:spacing w:before="0" w:after="0"/>
      <w:rPr>
        <w:rFonts w:ascii="Calibri" w:eastAsia="Calibri" w:hAnsi="Calibri" w:cs="Times New Roman"/>
        <w:szCs w:val="18"/>
      </w:rPr>
    </w:pPr>
    <w:r w:rsidRPr="00E035D1">
      <w:rPr>
        <w:rFonts w:ascii="Calibri" w:eastAsia="Calibri" w:hAnsi="Calibri" w:cs="Times New Roman"/>
        <w:szCs w:val="18"/>
      </w:rPr>
      <w:t xml:space="preserve">Registered Address – Hillcrest House, 2 Woodland Avenue, </w:t>
    </w:r>
    <w:proofErr w:type="spellStart"/>
    <w:r w:rsidRPr="00E035D1">
      <w:rPr>
        <w:rFonts w:ascii="Calibri" w:eastAsia="Calibri" w:hAnsi="Calibri" w:cs="Times New Roman"/>
        <w:szCs w:val="18"/>
      </w:rPr>
      <w:t>Wolstanton</w:t>
    </w:r>
    <w:proofErr w:type="spellEnd"/>
    <w:r w:rsidRPr="00E035D1">
      <w:rPr>
        <w:rFonts w:ascii="Calibri" w:eastAsia="Calibri" w:hAnsi="Calibri" w:cs="Times New Roman"/>
        <w:szCs w:val="18"/>
      </w:rPr>
      <w:t xml:space="preserve">. ST5 8AZ </w:t>
    </w:r>
  </w:p>
  <w:p w14:paraId="7AB88150" w14:textId="77777777" w:rsidR="00E035D1" w:rsidRDefault="003B43A3" w:rsidP="003B43A3">
    <w:pPr>
      <w:spacing w:before="0" w:after="0"/>
      <w:rPr>
        <w:rFonts w:ascii="Calibri" w:eastAsia="Calibri" w:hAnsi="Calibri" w:cs="Times New Roman"/>
        <w:szCs w:val="18"/>
      </w:rPr>
    </w:pPr>
    <w:r>
      <w:rPr>
        <w:rFonts w:ascii="Calibri" w:eastAsia="Calibri" w:hAnsi="Calibri" w:cs="Times New Roman"/>
        <w:szCs w:val="18"/>
      </w:rPr>
      <w:t>AMB Insurance Services Ltd is authorised and regulated by the Financial Conduct Authority, Firm Reference Number 303326</w:t>
    </w:r>
  </w:p>
  <w:p w14:paraId="1345D0FA" w14:textId="092C3B1B" w:rsidR="000B6214" w:rsidRPr="00E035D1" w:rsidRDefault="00CA2058" w:rsidP="003B43A3">
    <w:pPr>
      <w:spacing w:before="0" w:after="0"/>
      <w:rPr>
        <w:rFonts w:ascii="Calibri" w:eastAsia="Calibri" w:hAnsi="Calibri" w:cs="Times New Roman"/>
        <w:szCs w:val="18"/>
      </w:rPr>
    </w:pPr>
    <w:r>
      <w:rPr>
        <w:rFonts w:ascii="Calibri" w:eastAsia="Calibri" w:hAnsi="Calibri" w:cs="Times New Roman"/>
        <w:szCs w:val="18"/>
      </w:rPr>
      <w:t xml:space="preserve">Terms of Business </w:t>
    </w:r>
    <w:r w:rsidR="00192120">
      <w:rPr>
        <w:rFonts w:ascii="Calibri" w:eastAsia="Calibri" w:hAnsi="Calibri" w:cs="Times New Roman"/>
        <w:szCs w:val="18"/>
      </w:rPr>
      <w:t>V1</w:t>
    </w:r>
    <w:r w:rsidR="003E11FD">
      <w:rPr>
        <w:rFonts w:ascii="Calibri" w:eastAsia="Calibri" w:hAnsi="Calibri" w:cs="Times New Roman"/>
        <w:szCs w:val="18"/>
      </w:rPr>
      <w:t>4 – 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9A68" w14:textId="77777777" w:rsidR="00C16EA6" w:rsidRPr="00F63475" w:rsidRDefault="003571EE" w:rsidP="00C2118D">
    <w:pPr>
      <w:pStyle w:val="Footer"/>
    </w:pPr>
    <w:proofErr w:type="spellStart"/>
    <w:r>
      <w:rPr>
        <w:color w:val="00B0F0"/>
        <w14:textFill>
          <w14:solidFill>
            <w14:srgbClr w14:val="00B0F0">
              <w14:lumMod w14:val="65000"/>
              <w14:lumOff w14:val="35000"/>
            </w14:srgbClr>
          </w14:solidFill>
        </w14:textFill>
      </w:rPr>
      <w:t>BBR.Name</w:t>
    </w:r>
    <w:proofErr w:type="spellEnd"/>
    <w:r w:rsidRPr="00F63475">
      <w:t xml:space="preserve"> Registered in </w:t>
    </w:r>
    <w:r w:rsidRPr="00F63475">
      <w:rPr>
        <w:color w:val="FF0000"/>
        <w14:textFill>
          <w14:solidFill>
            <w14:srgbClr w14:val="FF0000">
              <w14:lumMod w14:val="65000"/>
              <w14:lumOff w14:val="35000"/>
            </w14:srgbClr>
          </w14:solidFill>
        </w14:textFill>
      </w:rPr>
      <w:t>England/Scotland/Wales</w:t>
    </w:r>
    <w:r w:rsidRPr="00F63475">
      <w:t xml:space="preserve"> Company Registration No </w:t>
    </w:r>
    <w:r w:rsidRPr="00F63475">
      <w:rPr>
        <w:color w:val="FF0000"/>
        <w14:textFill>
          <w14:solidFill>
            <w14:srgbClr w14:val="FF0000">
              <w14:lumMod w14:val="65000"/>
              <w14:lumOff w14:val="35000"/>
            </w14:srgbClr>
          </w14:solidFill>
        </w14:textFill>
      </w:rPr>
      <w:t>9999999</w:t>
    </w:r>
  </w:p>
  <w:p w14:paraId="712E38B5" w14:textId="77777777" w:rsidR="00C16EA6" w:rsidRPr="00F63475" w:rsidRDefault="003571EE" w:rsidP="00C2118D">
    <w:pPr>
      <w:pStyle w:val="Footer"/>
    </w:pPr>
    <w:r w:rsidRPr="00F63475">
      <w:t>Registered Address – Broker House, 1 High Street, Town, Region, Post Code</w:t>
    </w:r>
    <w:r>
      <w:t xml:space="preserve"> </w:t>
    </w:r>
  </w:p>
  <w:p w14:paraId="1542690C" w14:textId="77777777" w:rsidR="00C16EA6" w:rsidRPr="00F63475" w:rsidRDefault="003571EE" w:rsidP="00C2118D">
    <w:pPr>
      <w:pStyle w:val="Footer"/>
    </w:pPr>
    <w:r w:rsidRPr="00F63475">
      <w:rPr>
        <w:color w:val="00B0F0"/>
        <w14:textFill>
          <w14:solidFill>
            <w14:srgbClr w14:val="00B0F0">
              <w14:lumMod w14:val="65000"/>
              <w14:lumOff w14:val="35000"/>
            </w14:srgbClr>
          </w14:solidFill>
        </w14:textFill>
      </w:rPr>
      <w:t>Broker Name Ltd</w:t>
    </w:r>
    <w:r w:rsidRPr="00F63475">
      <w:t xml:space="preserve"> is authorised and regulated by the Financial Conduct Authority, Firm Reference Number </w:t>
    </w:r>
    <w:r w:rsidRPr="00F63475">
      <w:rPr>
        <w:color w:val="FF0000"/>
        <w14:textFill>
          <w14:solidFill>
            <w14:srgbClr w14:val="FF0000">
              <w14:lumMod w14:val="65000"/>
              <w14:lumOff w14:val="35000"/>
            </w14:srgbClr>
          </w14:solidFill>
        </w14:textFill>
      </w:rPr>
      <w:t>999999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2736C" w14:textId="77777777" w:rsidR="00374E6B" w:rsidRDefault="00374E6B" w:rsidP="00C2118D">
      <w:r>
        <w:separator/>
      </w:r>
    </w:p>
  </w:footnote>
  <w:footnote w:type="continuationSeparator" w:id="0">
    <w:p w14:paraId="460CB5EB" w14:textId="77777777" w:rsidR="00374E6B" w:rsidRDefault="00374E6B" w:rsidP="00C2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A936B" w14:textId="77777777" w:rsidR="00D73F37" w:rsidRDefault="009B6748">
    <w:pPr>
      <w:pStyle w:val="Header"/>
    </w:pPr>
    <w:r>
      <w:rPr>
        <w:noProof/>
        <w:lang w:val="en-GB" w:eastAsia="en-GB"/>
      </w:rPr>
      <w:drawing>
        <wp:anchor distT="0" distB="0" distL="114300" distR="114300" simplePos="0" relativeHeight="251663360" behindDoc="0" locked="0" layoutInCell="1" allowOverlap="1" wp14:anchorId="78CDA308" wp14:editId="03F4664B">
          <wp:simplePos x="0" y="0"/>
          <wp:positionH relativeFrom="margin">
            <wp:align>right</wp:align>
          </wp:positionH>
          <wp:positionV relativeFrom="page">
            <wp:posOffset>118753</wp:posOffset>
          </wp:positionV>
          <wp:extent cx="1898015" cy="59372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_Insurance_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015" cy="593725"/>
                  </a:xfrm>
                  <a:prstGeom prst="rect">
                    <a:avLst/>
                  </a:prstGeom>
                </pic:spPr>
              </pic:pic>
            </a:graphicData>
          </a:graphic>
          <wp14:sizeRelH relativeFrom="margin">
            <wp14:pctWidth>0</wp14:pctWidth>
          </wp14:sizeRelH>
          <wp14:sizeRelV relativeFrom="margin">
            <wp14:pctHeight>0</wp14:pctHeight>
          </wp14:sizeRelV>
        </wp:anchor>
      </w:drawing>
    </w:r>
    <w:r w:rsidR="00D73F37">
      <w:rPr>
        <w:noProof/>
        <w:lang w:val="en-GB" w:eastAsia="en-GB"/>
      </w:rPr>
      <mc:AlternateContent>
        <mc:Choice Requires="wps">
          <w:drawing>
            <wp:anchor distT="0" distB="0" distL="114300" distR="114300" simplePos="0" relativeHeight="251659264" behindDoc="0" locked="0" layoutInCell="1" allowOverlap="1" wp14:anchorId="5204EC70" wp14:editId="21EF7070">
              <wp:simplePos x="0" y="0"/>
              <wp:positionH relativeFrom="margin">
                <wp:posOffset>-391795</wp:posOffset>
              </wp:positionH>
              <wp:positionV relativeFrom="paragraph">
                <wp:posOffset>400240</wp:posOffset>
              </wp:positionV>
              <wp:extent cx="648000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6480000" cy="0"/>
                      </a:xfrm>
                      <a:prstGeom prst="line">
                        <a:avLst/>
                      </a:prstGeom>
                      <a:ln w="12700">
                        <a:solidFill>
                          <a:srgbClr val="9C1E8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B78A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5pt,31.5pt" to="47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" strokecolor="#9c1e81"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4B5B1" w14:textId="77777777" w:rsidR="003E4D78" w:rsidRPr="00F63475" w:rsidRDefault="003571EE" w:rsidP="00C2118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03A4"/>
    <w:multiLevelType w:val="hybridMultilevel"/>
    <w:tmpl w:val="AFDE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CF0"/>
    <w:multiLevelType w:val="hybridMultilevel"/>
    <w:tmpl w:val="A680F000"/>
    <w:lvl w:ilvl="0" w:tplc="DE12E07A">
      <w:start w:val="1"/>
      <w:numFmt w:val="decimal"/>
      <w:lvlText w:val="%1."/>
      <w:lvlJc w:val="left"/>
      <w:pPr>
        <w:ind w:left="644" w:hanging="360"/>
      </w:pPr>
      <w:rPr>
        <w:rFonts w:cs="Times New Roman" w:hint="default"/>
        <w:b w:val="0"/>
        <w:u w:val="none"/>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 w15:restartNumberingAfterBreak="0">
    <w:nsid w:val="1F011559"/>
    <w:multiLevelType w:val="hybridMultilevel"/>
    <w:tmpl w:val="3D6004A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163784A"/>
    <w:multiLevelType w:val="hybridMultilevel"/>
    <w:tmpl w:val="F6C2FB7E"/>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7260953"/>
    <w:multiLevelType w:val="hybridMultilevel"/>
    <w:tmpl w:val="D39E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F1C5D"/>
    <w:multiLevelType w:val="hybridMultilevel"/>
    <w:tmpl w:val="B4AA56EA"/>
    <w:lvl w:ilvl="0" w:tplc="0809000F">
      <w:start w:val="1"/>
      <w:numFmt w:val="decimal"/>
      <w:lvlText w:val="%1."/>
      <w:lvlJc w:val="left"/>
      <w:pPr>
        <w:ind w:left="1125" w:hanging="360"/>
      </w:pPr>
      <w:rPr>
        <w:rFonts w:cs="Times New Roman"/>
      </w:rPr>
    </w:lvl>
    <w:lvl w:ilvl="1" w:tplc="08090019" w:tentative="1">
      <w:start w:val="1"/>
      <w:numFmt w:val="lowerLetter"/>
      <w:lvlText w:val="%2."/>
      <w:lvlJc w:val="left"/>
      <w:pPr>
        <w:ind w:left="1845" w:hanging="360"/>
      </w:pPr>
      <w:rPr>
        <w:rFonts w:cs="Times New Roman"/>
      </w:rPr>
    </w:lvl>
    <w:lvl w:ilvl="2" w:tplc="0809001B" w:tentative="1">
      <w:start w:val="1"/>
      <w:numFmt w:val="lowerRoman"/>
      <w:lvlText w:val="%3."/>
      <w:lvlJc w:val="right"/>
      <w:pPr>
        <w:ind w:left="2565" w:hanging="180"/>
      </w:pPr>
      <w:rPr>
        <w:rFonts w:cs="Times New Roman"/>
      </w:rPr>
    </w:lvl>
    <w:lvl w:ilvl="3" w:tplc="0809000F" w:tentative="1">
      <w:start w:val="1"/>
      <w:numFmt w:val="decimal"/>
      <w:lvlText w:val="%4."/>
      <w:lvlJc w:val="left"/>
      <w:pPr>
        <w:ind w:left="3285" w:hanging="360"/>
      </w:pPr>
      <w:rPr>
        <w:rFonts w:cs="Times New Roman"/>
      </w:rPr>
    </w:lvl>
    <w:lvl w:ilvl="4" w:tplc="08090019" w:tentative="1">
      <w:start w:val="1"/>
      <w:numFmt w:val="lowerLetter"/>
      <w:lvlText w:val="%5."/>
      <w:lvlJc w:val="left"/>
      <w:pPr>
        <w:ind w:left="4005" w:hanging="360"/>
      </w:pPr>
      <w:rPr>
        <w:rFonts w:cs="Times New Roman"/>
      </w:rPr>
    </w:lvl>
    <w:lvl w:ilvl="5" w:tplc="0809001B" w:tentative="1">
      <w:start w:val="1"/>
      <w:numFmt w:val="lowerRoman"/>
      <w:lvlText w:val="%6."/>
      <w:lvlJc w:val="right"/>
      <w:pPr>
        <w:ind w:left="4725" w:hanging="180"/>
      </w:pPr>
      <w:rPr>
        <w:rFonts w:cs="Times New Roman"/>
      </w:rPr>
    </w:lvl>
    <w:lvl w:ilvl="6" w:tplc="0809000F" w:tentative="1">
      <w:start w:val="1"/>
      <w:numFmt w:val="decimal"/>
      <w:lvlText w:val="%7."/>
      <w:lvlJc w:val="left"/>
      <w:pPr>
        <w:ind w:left="5445" w:hanging="360"/>
      </w:pPr>
      <w:rPr>
        <w:rFonts w:cs="Times New Roman"/>
      </w:rPr>
    </w:lvl>
    <w:lvl w:ilvl="7" w:tplc="08090019" w:tentative="1">
      <w:start w:val="1"/>
      <w:numFmt w:val="lowerLetter"/>
      <w:lvlText w:val="%8."/>
      <w:lvlJc w:val="left"/>
      <w:pPr>
        <w:ind w:left="6165" w:hanging="360"/>
      </w:pPr>
      <w:rPr>
        <w:rFonts w:cs="Times New Roman"/>
      </w:rPr>
    </w:lvl>
    <w:lvl w:ilvl="8" w:tplc="0809001B" w:tentative="1">
      <w:start w:val="1"/>
      <w:numFmt w:val="lowerRoman"/>
      <w:lvlText w:val="%9."/>
      <w:lvlJc w:val="right"/>
      <w:pPr>
        <w:ind w:left="6885" w:hanging="180"/>
      </w:pPr>
      <w:rPr>
        <w:rFonts w:cs="Times New Roman"/>
      </w:rPr>
    </w:lvl>
  </w:abstractNum>
  <w:abstractNum w:abstractNumId="6" w15:restartNumberingAfterBreak="0">
    <w:nsid w:val="2F6D2AF2"/>
    <w:multiLevelType w:val="hybridMultilevel"/>
    <w:tmpl w:val="89EC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B6412"/>
    <w:multiLevelType w:val="hybridMultilevel"/>
    <w:tmpl w:val="C946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99E4EE4"/>
    <w:multiLevelType w:val="hybridMultilevel"/>
    <w:tmpl w:val="0B4E19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60735"/>
    <w:multiLevelType w:val="hybridMultilevel"/>
    <w:tmpl w:val="44A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76C3B"/>
    <w:multiLevelType w:val="hybridMultilevel"/>
    <w:tmpl w:val="A952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1"/>
  </w:num>
  <w:num w:numId="5">
    <w:abstractNumId w:val="3"/>
  </w:num>
  <w:num w:numId="6">
    <w:abstractNumId w:val="2"/>
  </w:num>
  <w:num w:numId="7">
    <w:abstractNumId w:val="11"/>
  </w:num>
  <w:num w:numId="8">
    <w:abstractNumId w:val="0"/>
  </w:num>
  <w:num w:numId="9">
    <w:abstractNumId w:val="7"/>
  </w:num>
  <w:num w:numId="10">
    <w:abstractNumId w:val="9"/>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6B"/>
    <w:rsid w:val="00083782"/>
    <w:rsid w:val="000B6214"/>
    <w:rsid w:val="000F6BAD"/>
    <w:rsid w:val="00121D20"/>
    <w:rsid w:val="00156254"/>
    <w:rsid w:val="00192120"/>
    <w:rsid w:val="001B31C0"/>
    <w:rsid w:val="001C03A8"/>
    <w:rsid w:val="001F6AA1"/>
    <w:rsid w:val="00245B52"/>
    <w:rsid w:val="00291703"/>
    <w:rsid w:val="00311C38"/>
    <w:rsid w:val="003266A8"/>
    <w:rsid w:val="00347044"/>
    <w:rsid w:val="003571EE"/>
    <w:rsid w:val="00374E6B"/>
    <w:rsid w:val="003B43A3"/>
    <w:rsid w:val="003E11FD"/>
    <w:rsid w:val="003F18DC"/>
    <w:rsid w:val="003F3B71"/>
    <w:rsid w:val="004902D5"/>
    <w:rsid w:val="00490695"/>
    <w:rsid w:val="0049534A"/>
    <w:rsid w:val="00496264"/>
    <w:rsid w:val="004B3D9E"/>
    <w:rsid w:val="005108A1"/>
    <w:rsid w:val="005459CD"/>
    <w:rsid w:val="00560476"/>
    <w:rsid w:val="00570987"/>
    <w:rsid w:val="005849C7"/>
    <w:rsid w:val="005E34A2"/>
    <w:rsid w:val="00652984"/>
    <w:rsid w:val="00662659"/>
    <w:rsid w:val="00666D4E"/>
    <w:rsid w:val="00683AD4"/>
    <w:rsid w:val="006A03A8"/>
    <w:rsid w:val="006A3C81"/>
    <w:rsid w:val="006B4CBD"/>
    <w:rsid w:val="00710C1A"/>
    <w:rsid w:val="00743B65"/>
    <w:rsid w:val="00820136"/>
    <w:rsid w:val="00882080"/>
    <w:rsid w:val="008906CA"/>
    <w:rsid w:val="00997B57"/>
    <w:rsid w:val="009B6748"/>
    <w:rsid w:val="009F44D1"/>
    <w:rsid w:val="009F6454"/>
    <w:rsid w:val="00A30A75"/>
    <w:rsid w:val="00A83793"/>
    <w:rsid w:val="00A95721"/>
    <w:rsid w:val="00AC6648"/>
    <w:rsid w:val="00B077A9"/>
    <w:rsid w:val="00BA3E70"/>
    <w:rsid w:val="00C2118D"/>
    <w:rsid w:val="00C81E79"/>
    <w:rsid w:val="00CA2058"/>
    <w:rsid w:val="00CB1340"/>
    <w:rsid w:val="00CB6C40"/>
    <w:rsid w:val="00CC145F"/>
    <w:rsid w:val="00D64DF4"/>
    <w:rsid w:val="00D73F37"/>
    <w:rsid w:val="00E035D1"/>
    <w:rsid w:val="00E16983"/>
    <w:rsid w:val="00E44BD7"/>
    <w:rsid w:val="00EA54B4"/>
    <w:rsid w:val="00EF063E"/>
    <w:rsid w:val="00F75D27"/>
    <w:rsid w:val="00FC39D6"/>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1DD1B"/>
  <w15:chartTrackingRefBased/>
  <w15:docId w15:val="{3E75772D-2969-4695-AA61-E5C215D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D4"/>
    <w:pPr>
      <w:spacing w:before="120" w:after="120" w:line="240" w:lineRule="auto"/>
      <w:jc w:val="both"/>
    </w:pPr>
    <w:rPr>
      <w:color w:val="595959" w:themeColor="text1" w:themeTint="A6"/>
      <w:sz w:val="18"/>
      <w:lang w:val="en-US"/>
    </w:rPr>
  </w:style>
  <w:style w:type="paragraph" w:styleId="Heading1">
    <w:name w:val="heading 1"/>
    <w:basedOn w:val="Normal"/>
    <w:next w:val="Normal"/>
    <w:link w:val="Heading1Char"/>
    <w:uiPriority w:val="9"/>
    <w:qFormat/>
    <w:rsid w:val="00743B65"/>
    <w:pPr>
      <w:keepNext/>
      <w:keepLines/>
      <w:spacing w:before="240"/>
      <w:outlineLvl w:val="0"/>
    </w:pPr>
    <w:rPr>
      <w:rFonts w:eastAsiaTheme="majorEastAsia"/>
      <w:color w:val="9C1E81"/>
      <w:sz w:val="36"/>
      <w:szCs w:val="36"/>
    </w:rPr>
  </w:style>
  <w:style w:type="paragraph" w:styleId="Heading2">
    <w:name w:val="heading 2"/>
    <w:basedOn w:val="Normal"/>
    <w:next w:val="Normal"/>
    <w:link w:val="Heading2Char"/>
    <w:uiPriority w:val="9"/>
    <w:unhideWhenUsed/>
    <w:qFormat/>
    <w:rsid w:val="00D73F37"/>
    <w:pPr>
      <w:keepNext/>
      <w:keepLines/>
      <w:spacing w:before="240"/>
      <w:outlineLvl w:val="1"/>
    </w:pPr>
    <w:rPr>
      <w:rFonts w:eastAsiaTheme="majorEastAsia"/>
      <w:color w:val="9C1E8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F37"/>
    <w:pPr>
      <w:contextualSpacing/>
    </w:pPr>
    <w:rPr>
      <w:rFonts w:asciiTheme="majorHAnsi" w:eastAsiaTheme="majorEastAsia" w:hAnsiTheme="majorHAnsi"/>
      <w:color w:val="9C1E81"/>
      <w:spacing w:val="-10"/>
      <w:kern w:val="28"/>
      <w:sz w:val="72"/>
      <w:szCs w:val="72"/>
    </w:rPr>
  </w:style>
  <w:style w:type="character" w:customStyle="1" w:styleId="TitleChar">
    <w:name w:val="Title Char"/>
    <w:basedOn w:val="DefaultParagraphFont"/>
    <w:link w:val="Title"/>
    <w:uiPriority w:val="10"/>
    <w:rsid w:val="00D73F37"/>
    <w:rPr>
      <w:rFonts w:asciiTheme="majorHAnsi" w:eastAsiaTheme="majorEastAsia" w:hAnsiTheme="majorHAnsi"/>
      <w:color w:val="9C1E81"/>
      <w:spacing w:val="-10"/>
      <w:kern w:val="28"/>
      <w:sz w:val="72"/>
      <w:szCs w:val="72"/>
      <w:lang w:val="en-US"/>
    </w:rPr>
  </w:style>
  <w:style w:type="character" w:customStyle="1" w:styleId="Heading1Char">
    <w:name w:val="Heading 1 Char"/>
    <w:basedOn w:val="DefaultParagraphFont"/>
    <w:link w:val="Heading1"/>
    <w:uiPriority w:val="9"/>
    <w:rsid w:val="00743B65"/>
    <w:rPr>
      <w:rFonts w:eastAsiaTheme="majorEastAsia"/>
      <w:color w:val="9C1E81"/>
      <w:sz w:val="36"/>
      <w:szCs w:val="36"/>
      <w:lang w:val="en-US"/>
    </w:rPr>
  </w:style>
  <w:style w:type="character" w:customStyle="1" w:styleId="Heading2Char">
    <w:name w:val="Heading 2 Char"/>
    <w:basedOn w:val="DefaultParagraphFont"/>
    <w:link w:val="Heading2"/>
    <w:uiPriority w:val="9"/>
    <w:rsid w:val="00D73F37"/>
    <w:rPr>
      <w:rFonts w:eastAsiaTheme="majorEastAsia"/>
      <w:color w:val="9C1E81"/>
      <w:sz w:val="28"/>
      <w:szCs w:val="28"/>
      <w:lang w:val="en-US"/>
    </w:rPr>
  </w:style>
  <w:style w:type="paragraph" w:styleId="BalloonText">
    <w:name w:val="Balloon Text"/>
    <w:basedOn w:val="Normal"/>
    <w:link w:val="BalloonTextChar"/>
    <w:uiPriority w:val="99"/>
    <w:semiHidden/>
    <w:unhideWhenUsed/>
    <w:rsid w:val="00245B52"/>
    <w:rPr>
      <w:rFonts w:ascii="Segoe UI" w:hAnsi="Segoe UI" w:cs="Segoe UI"/>
      <w:color w:val="000000" w:themeColor="text1"/>
      <w:szCs w:val="18"/>
      <w14:textFill>
        <w14:solidFill>
          <w14:schemeClr w14:val="tx1">
            <w14:lumMod w14:val="65000"/>
            <w14:lumOff w14:val="35000"/>
            <w14:lumMod w14:val="65000"/>
            <w14:lumOff w14:val="35000"/>
          </w14:schemeClr>
        </w14:solidFill>
      </w14:textFill>
    </w:rPr>
  </w:style>
  <w:style w:type="character" w:customStyle="1" w:styleId="BalloonTextChar">
    <w:name w:val="Balloon Text Char"/>
    <w:basedOn w:val="DefaultParagraphFont"/>
    <w:link w:val="BalloonText"/>
    <w:uiPriority w:val="99"/>
    <w:semiHidden/>
    <w:rsid w:val="00245B52"/>
    <w:rPr>
      <w:rFonts w:ascii="Segoe UI" w:hAnsi="Segoe UI" w:cs="Segoe UI"/>
      <w:color w:val="595959" w:themeColor="text1" w:themeTint="A6"/>
      <w:sz w:val="18"/>
      <w:szCs w:val="18"/>
    </w:rPr>
  </w:style>
  <w:style w:type="paragraph" w:styleId="ListParagraph">
    <w:name w:val="List Paragraph"/>
    <w:basedOn w:val="Normal"/>
    <w:uiPriority w:val="34"/>
    <w:qFormat/>
    <w:rsid w:val="001F6AA1"/>
    <w:pPr>
      <w:ind w:left="720"/>
      <w:contextualSpacing/>
    </w:pPr>
  </w:style>
  <w:style w:type="paragraph" w:styleId="Header">
    <w:name w:val="header"/>
    <w:basedOn w:val="Normal"/>
    <w:link w:val="HeaderChar"/>
    <w:uiPriority w:val="99"/>
    <w:unhideWhenUsed/>
    <w:rsid w:val="001F6AA1"/>
    <w:pPr>
      <w:tabs>
        <w:tab w:val="center" w:pos="4513"/>
        <w:tab w:val="right" w:pos="9026"/>
      </w:tabs>
    </w:pPr>
  </w:style>
  <w:style w:type="character" w:customStyle="1" w:styleId="HeaderChar">
    <w:name w:val="Header Char"/>
    <w:basedOn w:val="DefaultParagraphFont"/>
    <w:link w:val="Header"/>
    <w:uiPriority w:val="99"/>
    <w:rsid w:val="001F6AA1"/>
    <w:rPr>
      <w:lang w:val="en-US"/>
    </w:rPr>
  </w:style>
  <w:style w:type="paragraph" w:styleId="Footer">
    <w:name w:val="footer"/>
    <w:basedOn w:val="Normal"/>
    <w:link w:val="FooterChar"/>
    <w:uiPriority w:val="99"/>
    <w:unhideWhenUsed/>
    <w:rsid w:val="001F6AA1"/>
    <w:pPr>
      <w:tabs>
        <w:tab w:val="center" w:pos="4513"/>
        <w:tab w:val="right" w:pos="9026"/>
      </w:tabs>
    </w:pPr>
  </w:style>
  <w:style w:type="character" w:customStyle="1" w:styleId="FooterChar">
    <w:name w:val="Footer Char"/>
    <w:basedOn w:val="DefaultParagraphFont"/>
    <w:link w:val="Footer"/>
    <w:uiPriority w:val="99"/>
    <w:rsid w:val="001F6AA1"/>
    <w:rPr>
      <w:lang w:val="en-US"/>
    </w:rPr>
  </w:style>
  <w:style w:type="paragraph" w:styleId="NoSpacing">
    <w:name w:val="No Spacing"/>
    <w:uiPriority w:val="1"/>
    <w:rsid w:val="006A03A8"/>
    <w:pPr>
      <w:spacing w:after="0" w:line="240" w:lineRule="auto"/>
    </w:pPr>
    <w:rPr>
      <w:rFonts w:eastAsia="Times New Roman" w:cs="Times New Roman"/>
    </w:rPr>
  </w:style>
  <w:style w:type="table" w:styleId="TableGrid">
    <w:name w:val="Table Grid"/>
    <w:basedOn w:val="TableNormal"/>
    <w:uiPriority w:val="59"/>
    <w:rsid w:val="00EA54B4"/>
    <w:pPr>
      <w:spacing w:after="0" w:line="240" w:lineRule="auto"/>
    </w:pPr>
    <w:rPr>
      <w:color w:val="595959" w:themeColor="text1" w:themeTint="A6"/>
    </w:rPr>
    <w:tblPr/>
    <w:tcPr>
      <w:vAlign w:val="center"/>
    </w:tcPr>
    <w:tblStylePr w:type="firstRow">
      <w:tblPr/>
      <w:tcPr>
        <w:shd w:val="clear" w:color="auto" w:fill="E7E6E6" w:themeFill="background2"/>
      </w:tcPr>
    </w:tblStylePr>
    <w:tblStylePr w:type="firstCol">
      <w:tblPr/>
      <w:tcPr>
        <w:shd w:val="clear" w:color="auto" w:fill="F2F2F2" w:themeFill="background1" w:themeFillShade="F2"/>
      </w:tcPr>
    </w:tblStylePr>
  </w:style>
  <w:style w:type="paragraph" w:styleId="BodyText">
    <w:name w:val="Body Text"/>
    <w:basedOn w:val="Normal"/>
    <w:link w:val="BodyTextChar"/>
    <w:rsid w:val="00683AD4"/>
    <w:pPr>
      <w:spacing w:before="0"/>
      <w:jc w:val="left"/>
    </w:pPr>
    <w:rPr>
      <w:rFonts w:ascii="Arial" w:eastAsia="Times New Roman" w:hAnsi="Arial" w:cs="Times New Roman"/>
      <w:color w:val="auto"/>
      <w:sz w:val="24"/>
      <w:szCs w:val="24"/>
      <w:lang w:val="en-GB" w:eastAsia="en-GB"/>
    </w:rPr>
  </w:style>
  <w:style w:type="character" w:customStyle="1" w:styleId="BodyTextChar">
    <w:name w:val="Body Text Char"/>
    <w:basedOn w:val="DefaultParagraphFont"/>
    <w:link w:val="BodyText"/>
    <w:rsid w:val="00683AD4"/>
    <w:rPr>
      <w:rFonts w:ascii="Arial" w:eastAsia="Times New Roman" w:hAnsi="Arial" w:cs="Times New Roman"/>
      <w:sz w:val="24"/>
      <w:szCs w:val="24"/>
      <w:lang w:eastAsia="en-GB"/>
    </w:rPr>
  </w:style>
  <w:style w:type="character" w:styleId="Hyperlink">
    <w:name w:val="Hyperlink"/>
    <w:basedOn w:val="DefaultParagraphFont"/>
    <w:uiPriority w:val="99"/>
    <w:unhideWhenUsed/>
    <w:rsid w:val="00683AD4"/>
    <w:rPr>
      <w:rFonts w:cs="Times New Roman"/>
      <w:color w:val="0000FF"/>
      <w:u w:val="single"/>
    </w:rPr>
  </w:style>
  <w:style w:type="paragraph" w:customStyle="1" w:styleId="Default">
    <w:name w:val="Default"/>
    <w:rsid w:val="00683AD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83AD4"/>
    <w:rPr>
      <w:rFonts w:cs="Times New Roman"/>
      <w:sz w:val="16"/>
      <w:szCs w:val="16"/>
    </w:rPr>
  </w:style>
  <w:style w:type="paragraph" w:styleId="CommentText">
    <w:name w:val="annotation text"/>
    <w:basedOn w:val="Normal"/>
    <w:link w:val="CommentTextChar"/>
    <w:uiPriority w:val="99"/>
    <w:semiHidden/>
    <w:unhideWhenUsed/>
    <w:rsid w:val="00683AD4"/>
    <w:pPr>
      <w:spacing w:before="0" w:after="0"/>
      <w:jc w:val="left"/>
    </w:pPr>
    <w:rPr>
      <w:rFonts w:ascii="Arial" w:eastAsia="Times New Roman" w:hAnsi="Arial" w:cs="Times New Roman"/>
      <w:color w:val="auto"/>
      <w:sz w:val="20"/>
      <w:szCs w:val="20"/>
      <w:lang w:val="en-GB" w:eastAsia="en-GB"/>
    </w:rPr>
  </w:style>
  <w:style w:type="character" w:customStyle="1" w:styleId="CommentTextChar">
    <w:name w:val="Comment Text Char"/>
    <w:basedOn w:val="DefaultParagraphFont"/>
    <w:link w:val="CommentText"/>
    <w:uiPriority w:val="99"/>
    <w:semiHidden/>
    <w:rsid w:val="00683AD4"/>
    <w:rPr>
      <w:rFonts w:ascii="Arial" w:eastAsia="Times New Roman" w:hAnsi="Arial" w:cs="Times New Roman"/>
      <w:sz w:val="20"/>
      <w:szCs w:val="20"/>
      <w:lang w:eastAsia="en-GB"/>
    </w:rPr>
  </w:style>
  <w:style w:type="paragraph" w:customStyle="1" w:styleId="Style4">
    <w:name w:val="Style4"/>
    <w:basedOn w:val="Heading2"/>
    <w:link w:val="Style4Char"/>
    <w:qFormat/>
    <w:rsid w:val="00121D20"/>
    <w:pPr>
      <w:spacing w:before="120"/>
    </w:pPr>
    <w:rPr>
      <w:rFonts w:eastAsia="Times New Roman"/>
      <w:b/>
      <w:sz w:val="20"/>
      <w:szCs w:val="20"/>
      <w:lang w:val="en-GB" w:eastAsia="en-GB"/>
    </w:rPr>
  </w:style>
  <w:style w:type="character" w:customStyle="1" w:styleId="UnresolvedMention1">
    <w:name w:val="Unresolved Mention1"/>
    <w:basedOn w:val="DefaultParagraphFont"/>
    <w:uiPriority w:val="99"/>
    <w:semiHidden/>
    <w:unhideWhenUsed/>
    <w:rsid w:val="00121D20"/>
    <w:rPr>
      <w:color w:val="808080"/>
      <w:shd w:val="clear" w:color="auto" w:fill="E6E6E6"/>
    </w:rPr>
  </w:style>
  <w:style w:type="character" w:customStyle="1" w:styleId="Style4Char">
    <w:name w:val="Style4 Char"/>
    <w:basedOn w:val="Heading2Char"/>
    <w:link w:val="Style4"/>
    <w:rsid w:val="00121D20"/>
    <w:rPr>
      <w:rFonts w:eastAsia="Times New Roman"/>
      <w:b/>
      <w:color w:val="9C1E81"/>
      <w:sz w:val="20"/>
      <w:szCs w:val="20"/>
      <w:lang w:val="en-US" w:eastAsia="en-GB"/>
    </w:rPr>
  </w:style>
  <w:style w:type="paragraph" w:styleId="CommentSubject">
    <w:name w:val="annotation subject"/>
    <w:basedOn w:val="CommentText"/>
    <w:next w:val="CommentText"/>
    <w:link w:val="CommentSubjectChar"/>
    <w:uiPriority w:val="99"/>
    <w:semiHidden/>
    <w:unhideWhenUsed/>
    <w:rsid w:val="00121D20"/>
    <w:pPr>
      <w:spacing w:before="120" w:after="120"/>
      <w:jc w:val="both"/>
    </w:pPr>
    <w:rPr>
      <w:rFonts w:asciiTheme="minorHAnsi" w:eastAsiaTheme="minorHAnsi" w:hAnsiTheme="minorHAnsi" w:cstheme="minorBidi"/>
      <w:b/>
      <w:bCs/>
      <w:color w:val="595959" w:themeColor="text1" w:themeTint="A6"/>
      <w:lang w:val="en-US" w:eastAsia="en-US"/>
    </w:rPr>
  </w:style>
  <w:style w:type="character" w:customStyle="1" w:styleId="CommentSubjectChar">
    <w:name w:val="Comment Subject Char"/>
    <w:basedOn w:val="CommentTextChar"/>
    <w:link w:val="CommentSubject"/>
    <w:uiPriority w:val="99"/>
    <w:semiHidden/>
    <w:rsid w:val="00121D20"/>
    <w:rPr>
      <w:rFonts w:ascii="Arial" w:eastAsia="Times New Roman" w:hAnsi="Arial" w:cs="Times New Roman"/>
      <w:b/>
      <w:bCs/>
      <w:color w:val="595959" w:themeColor="text1" w:themeTint="A6"/>
      <w:sz w:val="20"/>
      <w:szCs w:val="20"/>
      <w:lang w:val="en-US" w:eastAsia="en-GB"/>
    </w:rPr>
  </w:style>
  <w:style w:type="paragraph" w:styleId="Revision">
    <w:name w:val="Revision"/>
    <w:hidden/>
    <w:uiPriority w:val="99"/>
    <w:semiHidden/>
    <w:rsid w:val="00496264"/>
    <w:pPr>
      <w:spacing w:after="0" w:line="240" w:lineRule="auto"/>
    </w:pPr>
    <w:rPr>
      <w:color w:val="595959" w:themeColor="text1" w:themeTint="A6"/>
      <w:sz w:val="18"/>
      <w:lang w:val="en-US"/>
    </w:rPr>
  </w:style>
  <w:style w:type="character" w:styleId="UnresolvedMention">
    <w:name w:val="Unresolved Mention"/>
    <w:basedOn w:val="DefaultParagraphFont"/>
    <w:uiPriority w:val="99"/>
    <w:semiHidden/>
    <w:unhideWhenUsed/>
    <w:rsid w:val="00E4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0172">
      <w:bodyDiv w:val="1"/>
      <w:marLeft w:val="0"/>
      <w:marRight w:val="0"/>
      <w:marTop w:val="0"/>
      <w:marBottom w:val="0"/>
      <w:divBdr>
        <w:top w:val="none" w:sz="0" w:space="0" w:color="auto"/>
        <w:left w:val="none" w:sz="0" w:space="0" w:color="auto"/>
        <w:bottom w:val="none" w:sz="0" w:space="0" w:color="auto"/>
        <w:right w:val="none" w:sz="0" w:space="0" w:color="auto"/>
      </w:divBdr>
    </w:div>
    <w:div w:id="1677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scs.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nancial-ombudsma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cettp@ambinsurance.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ambinsuranc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binsuranc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leaBirchall\AMB%20Insurance%20Services%20Limited\Management%20-%20Documents\Compliance\FCA\ICOB%20-%20Insurance%20Conduct%20of%20Business\AMB%20TOBAs\Terms%20of%20Business%20%20V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C03C4715512418D13A2E3080EFF0F" ma:contentTypeVersion="12" ma:contentTypeDescription="Create a new document." ma:contentTypeScope="" ma:versionID="62939401b3639ba68a651711e5096c5a">
  <xsd:schema xmlns:xsd="http://www.w3.org/2001/XMLSchema" xmlns:xs="http://www.w3.org/2001/XMLSchema" xmlns:p="http://schemas.microsoft.com/office/2006/metadata/properties" xmlns:ns2="14eed024-ef45-4927-8220-7dbf5e8683a1" xmlns:ns3="a2d834f6-ae27-492a-9653-e462bc8dcec6" targetNamespace="http://schemas.microsoft.com/office/2006/metadata/properties" ma:root="true" ma:fieldsID="d8b152276672b6dabb99ea6b7020391b" ns2:_="" ns3:_="">
    <xsd:import namespace="14eed024-ef45-4927-8220-7dbf5e8683a1"/>
    <xsd:import namespace="a2d834f6-ae27-492a-9653-e462bc8dc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d024-ef45-4927-8220-7dbf5e8683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834f6-ae27-492a-9653-e462bc8dcec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C0E32-D0CB-4471-B0FE-CDDBB9FA9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92CD1-A4A8-4520-9A8C-39FE2692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d024-ef45-4927-8220-7dbf5e8683a1"/>
    <ds:schemaRef ds:uri="a2d834f6-ae27-492a-9653-e462bc8dc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06281-8028-4211-B1C5-9F55DCEF3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Terms of Business  V13</Template>
  <TotalTime>52</TotalTime>
  <Pages>6</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OpenGI</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Jennylea Birchall</dc:creator>
  <cp:keywords/>
  <dc:description/>
  <cp:lastModifiedBy>Glyn Bagshaw</cp:lastModifiedBy>
  <cp:revision>2</cp:revision>
  <cp:lastPrinted>2017-01-30T10:24:00Z</cp:lastPrinted>
  <dcterms:created xsi:type="dcterms:W3CDTF">2021-07-14T08:59:00Z</dcterms:created>
  <dcterms:modified xsi:type="dcterms:W3CDTF">2021-07-14T11:51:00Z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0x0101007DDC03C4715512418D13A2E3080EFF0F</vt:lpwstr>
  </property>
  <property fmtid="{D5CDD505-2E9C-101B-9397-08002B2CF9AE}" pid="3" name="AuthorIds_UIVersion_512">
    <vt:lpwstr>6</vt:lpwstr>
  </property>
  <property fmtid="{D5CDD505-2E9C-101B-9397-08002B2CF9AE}" pid="4" name="AuthorIds_UIVersion_1536">
    <vt:lpwstr>6</vt:lpwstr>
  </property>
</Properties>
</file>